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173F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GERMAYN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14:paraId="75F6910B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Thorrington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 Yeoman.</w:t>
      </w:r>
    </w:p>
    <w:p w14:paraId="0F2745F0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B2D43D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851003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1422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Walden(q.v.) brought a plaint of debt against him,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Mayws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66C413A3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Aylesbury, Buckinghamshire(q.v.),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Yerdelee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Thaxted, Essex(q.v.),</w:t>
      </w:r>
    </w:p>
    <w:p w14:paraId="0B32382C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John Shelford of Finchingfield(q.v.).</w:t>
      </w:r>
    </w:p>
    <w:p w14:paraId="20A1AF4D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1D2FD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http://aalt.law.uh.edu/Indices/CP40Indices/CP40no647/CP40no647Pl.htm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5CEE31A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EB5D40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651D05" w14:textId="77777777" w:rsidR="00560DC5" w:rsidRDefault="00560DC5" w:rsidP="00560D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2022</w:t>
      </w:r>
    </w:p>
    <w:p w14:paraId="337DFC2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AE1B" w14:textId="77777777" w:rsidR="00560DC5" w:rsidRDefault="00560DC5" w:rsidP="009139A6">
      <w:r>
        <w:separator/>
      </w:r>
    </w:p>
  </w:endnote>
  <w:endnote w:type="continuationSeparator" w:id="0">
    <w:p w14:paraId="7891D501" w14:textId="77777777" w:rsidR="00560DC5" w:rsidRDefault="00560D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D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B68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EE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6CDF" w14:textId="77777777" w:rsidR="00560DC5" w:rsidRDefault="00560DC5" w:rsidP="009139A6">
      <w:r>
        <w:separator/>
      </w:r>
    </w:p>
  </w:footnote>
  <w:footnote w:type="continuationSeparator" w:id="0">
    <w:p w14:paraId="0485A083" w14:textId="77777777" w:rsidR="00560DC5" w:rsidRDefault="00560D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FA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BB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AA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5"/>
    <w:rsid w:val="000666E0"/>
    <w:rsid w:val="002510B7"/>
    <w:rsid w:val="00560DC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23A2"/>
  <w15:chartTrackingRefBased/>
  <w15:docId w15:val="{19805390-0836-48A1-94AF-5EC71C2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0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2022-07-11T17:51:00Z</dcterms:created>
  <dcterms:modified xsi:type="dcterms:W3CDTF">2022-07-11T17:51:00Z</dcterms:modified>
</cp:coreProperties>
</file>