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8638F" w14:textId="735C9ED7" w:rsidR="003B5EE2" w:rsidRDefault="003B5EE2" w:rsidP="003B5EE2">
      <w:pPr>
        <w:pStyle w:val="NoSpacing"/>
        <w:tabs>
          <w:tab w:val="left" w:pos="1515"/>
        </w:tabs>
      </w:pPr>
      <w:r>
        <w:rPr>
          <w:u w:val="single"/>
        </w:rPr>
        <w:t>Robert GERMEYN</w:t>
      </w:r>
      <w:r>
        <w:t xml:space="preserve">    (</w:t>
      </w:r>
      <w:r w:rsidR="000A0BC8">
        <w:t>d</w:t>
      </w:r>
      <w:r>
        <w:t>.1402)</w:t>
      </w:r>
    </w:p>
    <w:p w14:paraId="517057BD" w14:textId="77777777" w:rsidR="003B5EE2" w:rsidRDefault="003B5EE2" w:rsidP="003B5EE2">
      <w:pPr>
        <w:pStyle w:val="NoSpacing"/>
        <w:tabs>
          <w:tab w:val="left" w:pos="1515"/>
        </w:tabs>
      </w:pPr>
      <w:r>
        <w:t>of Nottingham.</w:t>
      </w:r>
    </w:p>
    <w:p w14:paraId="5DE2D1FD" w14:textId="77777777" w:rsidR="003B5EE2" w:rsidRDefault="003B5EE2" w:rsidP="003B5EE2">
      <w:pPr>
        <w:pStyle w:val="NoSpacing"/>
        <w:tabs>
          <w:tab w:val="left" w:pos="1515"/>
        </w:tabs>
      </w:pPr>
    </w:p>
    <w:p w14:paraId="619EB911" w14:textId="77777777" w:rsidR="003B5EE2" w:rsidRDefault="003B5EE2" w:rsidP="003B5EE2">
      <w:pPr>
        <w:pStyle w:val="NoSpacing"/>
        <w:tabs>
          <w:tab w:val="left" w:pos="1515"/>
        </w:tabs>
      </w:pPr>
    </w:p>
    <w:p w14:paraId="212E9912" w14:textId="6E9253A3" w:rsidR="003B5EE2" w:rsidRDefault="003B5EE2" w:rsidP="003B5EE2">
      <w:pPr>
        <w:pStyle w:val="NoSpacing"/>
        <w:tabs>
          <w:tab w:val="left" w:pos="1515"/>
        </w:tabs>
      </w:pPr>
      <w:r>
        <w:t>24 Aug.1402</w:t>
      </w:r>
      <w:r w:rsidR="000A0BC8">
        <w:tab/>
      </w:r>
      <w:r>
        <w:t>He made his Will.  (W.Y.R. p.69)</w:t>
      </w:r>
    </w:p>
    <w:p w14:paraId="13B2FD7E" w14:textId="09EBD884" w:rsidR="003B5EE2" w:rsidRDefault="000A0BC8" w:rsidP="000A0BC8">
      <w:pPr>
        <w:pStyle w:val="NoSpacing"/>
        <w:tabs>
          <w:tab w:val="left" w:pos="810"/>
        </w:tabs>
      </w:pPr>
      <w:r>
        <w:tab/>
        <w:t>1402</w:t>
      </w:r>
      <w:r>
        <w:tab/>
        <w:t xml:space="preserve"> Probate of his Will.</w:t>
      </w:r>
    </w:p>
    <w:p w14:paraId="37DDE977" w14:textId="4254B92E" w:rsidR="000A0BC8" w:rsidRDefault="000A0BC8" w:rsidP="000A0BC8">
      <w:pPr>
        <w:pStyle w:val="NoSpacing"/>
        <w:tabs>
          <w:tab w:val="left" w:pos="810"/>
        </w:tabs>
      </w:pPr>
      <w:r>
        <w:tab/>
      </w:r>
      <w:r>
        <w:tab/>
        <w:t>(“York Medieval Probate Index, 1267-1500)</w:t>
      </w:r>
    </w:p>
    <w:p w14:paraId="4750FD24" w14:textId="77777777" w:rsidR="000A0BC8" w:rsidRDefault="000A0BC8" w:rsidP="000A0BC8">
      <w:pPr>
        <w:pStyle w:val="NoSpacing"/>
        <w:tabs>
          <w:tab w:val="left" w:pos="810"/>
        </w:tabs>
      </w:pPr>
    </w:p>
    <w:p w14:paraId="54B375DB" w14:textId="77777777" w:rsidR="003B5EE2" w:rsidRDefault="003B5EE2" w:rsidP="003B5EE2">
      <w:pPr>
        <w:pStyle w:val="NoSpacing"/>
        <w:tabs>
          <w:tab w:val="left" w:pos="1515"/>
        </w:tabs>
      </w:pPr>
    </w:p>
    <w:p w14:paraId="03BD3D69" w14:textId="090C2958" w:rsidR="003B5EE2" w:rsidRDefault="003B5EE2" w:rsidP="003B5EE2">
      <w:pPr>
        <w:pStyle w:val="NoSpacing"/>
        <w:tabs>
          <w:tab w:val="left" w:pos="1515"/>
        </w:tabs>
      </w:pPr>
      <w:r>
        <w:t>8 February 2016</w:t>
      </w:r>
    </w:p>
    <w:p w14:paraId="329AD196" w14:textId="09D6DA59" w:rsidR="000A0BC8" w:rsidRDefault="000A0BC8" w:rsidP="003B5EE2">
      <w:pPr>
        <w:pStyle w:val="NoSpacing"/>
        <w:tabs>
          <w:tab w:val="left" w:pos="1515"/>
        </w:tabs>
      </w:pPr>
      <w:r>
        <w:t>24 May 2022</w:t>
      </w:r>
    </w:p>
    <w:p w14:paraId="0DE9995F" w14:textId="77777777" w:rsidR="006B2F86" w:rsidRPr="00E71FC3" w:rsidRDefault="000A0BC8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3AFBB" w14:textId="77777777" w:rsidR="003B5EE2" w:rsidRDefault="003B5EE2" w:rsidP="00E71FC3">
      <w:pPr>
        <w:spacing w:after="0" w:line="240" w:lineRule="auto"/>
      </w:pPr>
      <w:r>
        <w:separator/>
      </w:r>
    </w:p>
  </w:endnote>
  <w:endnote w:type="continuationSeparator" w:id="0">
    <w:p w14:paraId="6C655993" w14:textId="77777777" w:rsidR="003B5EE2" w:rsidRDefault="003B5EE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99D6E" w14:textId="77777777"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D9C24" w14:textId="77777777" w:rsidR="003B5EE2" w:rsidRDefault="003B5EE2" w:rsidP="00E71FC3">
      <w:pPr>
        <w:spacing w:after="0" w:line="240" w:lineRule="auto"/>
      </w:pPr>
      <w:r>
        <w:separator/>
      </w:r>
    </w:p>
  </w:footnote>
  <w:footnote w:type="continuationSeparator" w:id="0">
    <w:p w14:paraId="7B0190BB" w14:textId="77777777" w:rsidR="003B5EE2" w:rsidRDefault="003B5EE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EE2"/>
    <w:rsid w:val="000A0BC8"/>
    <w:rsid w:val="001A7C09"/>
    <w:rsid w:val="003B5EE2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D5002"/>
  <w15:chartTrackingRefBased/>
  <w15:docId w15:val="{86B1D444-5D28-4B99-A8DA-CFF705EA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2016-06-26T19:22:00Z</dcterms:created>
  <dcterms:modified xsi:type="dcterms:W3CDTF">2022-05-24T07:20:00Z</dcterms:modified>
</cp:coreProperties>
</file>