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97D" w:rsidRDefault="0050697D" w:rsidP="005069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GERMYN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fl.1423)</w:t>
      </w:r>
    </w:p>
    <w:p w:rsidR="0050697D" w:rsidRDefault="0050697D" w:rsidP="005069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Priory of Bodmin.</w:t>
      </w:r>
    </w:p>
    <w:p w:rsidR="0050697D" w:rsidRDefault="0050697D" w:rsidP="005069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697D" w:rsidRDefault="0050697D" w:rsidP="005069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0F73" w:rsidRDefault="00180F73" w:rsidP="00180F73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Mar.1422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acolyte by Edmund Lacy, Bishop of Exeter(q.v.), in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St.John’s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Hospital, Exeter.</w:t>
      </w:r>
    </w:p>
    <w:p w:rsidR="00180F73" w:rsidRDefault="00180F73" w:rsidP="00180F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(Register of Edmund Lacy, Bishop of Exeter 1420-55 p.73)</w:t>
      </w:r>
    </w:p>
    <w:p w:rsidR="00D85E60" w:rsidRDefault="00180F73" w:rsidP="00D85E6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Dec.</w:t>
      </w:r>
      <w:r w:rsidR="00D85E60">
        <w:rPr>
          <w:rFonts w:ascii="Times New Roman" w:hAnsi="Times New Roman" w:cs="Times New Roman"/>
          <w:sz w:val="24"/>
          <w:szCs w:val="24"/>
        </w:rPr>
        <w:tab/>
        <w:t xml:space="preserve">He was ordained subdeacon in the chapel of the Hospital of </w:t>
      </w:r>
    </w:p>
    <w:p w:rsidR="00D85E60" w:rsidRDefault="00D85E60" w:rsidP="00D85E6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St.Gabriel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Clyst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St.Mary</w:t>
      </w:r>
      <w:proofErr w:type="spellEnd"/>
      <w:r>
        <w:rPr>
          <w:rFonts w:ascii="Times New Roman" w:hAnsi="Times New Roman" w:cs="Times New Roman"/>
          <w:sz w:val="24"/>
          <w:szCs w:val="24"/>
        </w:rPr>
        <w:t>, Devon.</w:t>
      </w:r>
    </w:p>
    <w:p w:rsidR="00D85E60" w:rsidRDefault="00D85E60" w:rsidP="00D85E6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(“The Register of Edmund Lacy, Bishop of Exeter 1420-55 pp.77-9)</w:t>
      </w:r>
    </w:p>
    <w:p w:rsidR="007E3D64" w:rsidRDefault="007E3D64" w:rsidP="007E3D6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Feb.1423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deacon in the parish church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Chudleigh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Devon, by </w:t>
      </w:r>
    </w:p>
    <w:p w:rsidR="007E3D64" w:rsidRDefault="007E3D64" w:rsidP="007E3D6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Edmund Lacy, Bishop of Exeter(q.v.).</w:t>
      </w:r>
    </w:p>
    <w:p w:rsidR="007E3D64" w:rsidRDefault="007E3D64" w:rsidP="007E3D6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(“The Register of Edmund Lacy, Bishop of Exeter 1420-55” pp.79-80)</w:t>
      </w:r>
    </w:p>
    <w:p w:rsidR="0050697D" w:rsidRDefault="00180F73" w:rsidP="005069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Mar.</w:t>
      </w:r>
      <w:r w:rsidR="0050697D">
        <w:rPr>
          <w:rFonts w:ascii="Times New Roman" w:hAnsi="Times New Roman" w:cs="Times New Roman"/>
          <w:sz w:val="24"/>
          <w:szCs w:val="24"/>
        </w:rPr>
        <w:tab/>
        <w:t xml:space="preserve">He was ordained priest in the parish church of </w:t>
      </w:r>
      <w:proofErr w:type="spellStart"/>
      <w:r w:rsidR="0050697D">
        <w:rPr>
          <w:rFonts w:ascii="Times New Roman" w:hAnsi="Times New Roman" w:cs="Times New Roman"/>
          <w:sz w:val="24"/>
          <w:szCs w:val="24"/>
        </w:rPr>
        <w:t>Pawton</w:t>
      </w:r>
      <w:proofErr w:type="spellEnd"/>
      <w:r w:rsidR="0050697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0697D" w:rsidRDefault="0050697D" w:rsidP="005069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St.Breock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Cornwall, by Edmund Lacy, Bishop of Exeter(q.v.).</w:t>
      </w:r>
    </w:p>
    <w:p w:rsidR="0050697D" w:rsidRDefault="0050697D" w:rsidP="005069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(“Register of Edmund Lacy, Bishop of Exeter 1420-55,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vol.IV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p.81)</w:t>
      </w:r>
    </w:p>
    <w:p w:rsidR="0050697D" w:rsidRDefault="0050697D" w:rsidP="005069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697D" w:rsidRDefault="0050697D" w:rsidP="005069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Default="0050697D" w:rsidP="005069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February 2016</w:t>
      </w:r>
    </w:p>
    <w:p w:rsidR="00180F73" w:rsidRPr="0050697D" w:rsidRDefault="00180F73" w:rsidP="005069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May 2016</w:t>
      </w:r>
      <w:bookmarkStart w:id="0" w:name="_GoBack"/>
      <w:bookmarkEnd w:id="0"/>
    </w:p>
    <w:sectPr w:rsidR="00180F73" w:rsidRPr="005069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97D" w:rsidRDefault="0050697D" w:rsidP="00564E3C">
      <w:pPr>
        <w:spacing w:after="0" w:line="240" w:lineRule="auto"/>
      </w:pPr>
      <w:r>
        <w:separator/>
      </w:r>
    </w:p>
  </w:endnote>
  <w:endnote w:type="continuationSeparator" w:id="0">
    <w:p w:rsidR="0050697D" w:rsidRDefault="0050697D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180F73">
      <w:rPr>
        <w:rFonts w:ascii="Times New Roman" w:hAnsi="Times New Roman" w:cs="Times New Roman"/>
        <w:noProof/>
        <w:sz w:val="24"/>
        <w:szCs w:val="24"/>
      </w:rPr>
      <w:t>9 May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97D" w:rsidRDefault="0050697D" w:rsidP="00564E3C">
      <w:pPr>
        <w:spacing w:after="0" w:line="240" w:lineRule="auto"/>
      </w:pPr>
      <w:r>
        <w:separator/>
      </w:r>
    </w:p>
  </w:footnote>
  <w:footnote w:type="continuationSeparator" w:id="0">
    <w:p w:rsidR="0050697D" w:rsidRDefault="0050697D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97D"/>
    <w:rsid w:val="00180F73"/>
    <w:rsid w:val="00372DC6"/>
    <w:rsid w:val="0050697D"/>
    <w:rsid w:val="00564E3C"/>
    <w:rsid w:val="0064591D"/>
    <w:rsid w:val="007E3D64"/>
    <w:rsid w:val="00D85E60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E61C4"/>
  <w15:chartTrackingRefBased/>
  <w15:docId w15:val="{D9305E87-A554-4B58-91DC-23B70F30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4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4</cp:revision>
  <dcterms:created xsi:type="dcterms:W3CDTF">2016-02-09T12:47:00Z</dcterms:created>
  <dcterms:modified xsi:type="dcterms:W3CDTF">2016-05-09T07:49:00Z</dcterms:modified>
</cp:coreProperties>
</file>