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8995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GERMYN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fl.1445)</w:t>
      </w:r>
    </w:p>
    <w:p w14:paraId="65F1F24B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0DE906EF" w14:textId="77777777" w:rsidR="009C6F17" w:rsidRDefault="009C6F17" w:rsidP="009C6F17">
      <w:pPr>
        <w:pStyle w:val="NoSpacing"/>
        <w:rPr>
          <w:rFonts w:cs="Times New Roman"/>
          <w:szCs w:val="24"/>
        </w:rPr>
      </w:pPr>
    </w:p>
    <w:p w14:paraId="3FBBB094" w14:textId="77777777" w:rsidR="009C6F17" w:rsidRDefault="009C6F17" w:rsidP="009C6F17">
      <w:pPr>
        <w:pStyle w:val="NoSpacing"/>
        <w:rPr>
          <w:rFonts w:cs="Times New Roman"/>
          <w:szCs w:val="24"/>
        </w:rPr>
      </w:pPr>
    </w:p>
    <w:p w14:paraId="1E71E89F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Feb.1445</w:t>
      </w:r>
      <w:r>
        <w:rPr>
          <w:rFonts w:cs="Times New Roman"/>
          <w:szCs w:val="24"/>
        </w:rPr>
        <w:tab/>
        <w:t>He was ordained to his first tonsure in the chapel below the manor</w:t>
      </w:r>
    </w:p>
    <w:p w14:paraId="12F5E0D9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Clyst, Devon.</w:t>
      </w:r>
    </w:p>
    <w:p w14:paraId="7DBFAA70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(“Register of Edmund Lacy, Bishop of Exeter 1420-55” part 4 p.201)</w:t>
      </w:r>
    </w:p>
    <w:p w14:paraId="3CFA8113" w14:textId="77777777" w:rsidR="009C6F17" w:rsidRDefault="009C6F17" w:rsidP="009C6F17">
      <w:pPr>
        <w:pStyle w:val="NoSpacing"/>
        <w:rPr>
          <w:rFonts w:cs="Times New Roman"/>
          <w:szCs w:val="24"/>
        </w:rPr>
      </w:pPr>
    </w:p>
    <w:p w14:paraId="71368F70" w14:textId="77777777" w:rsidR="009C6F17" w:rsidRDefault="009C6F17" w:rsidP="009C6F17">
      <w:pPr>
        <w:pStyle w:val="NoSpacing"/>
        <w:rPr>
          <w:rFonts w:cs="Times New Roman"/>
          <w:szCs w:val="24"/>
        </w:rPr>
      </w:pPr>
    </w:p>
    <w:p w14:paraId="5529BE36" w14:textId="77777777" w:rsidR="009C6F17" w:rsidRDefault="009C6F17" w:rsidP="009C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14 March 2025</w:t>
      </w:r>
      <w:r>
        <w:rPr>
          <w:rFonts w:cs="Times New Roman"/>
          <w:szCs w:val="24"/>
        </w:rPr>
        <w:fldChar w:fldCharType="end"/>
      </w:r>
    </w:p>
    <w:p w14:paraId="47FD45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BFFB8" w14:textId="77777777" w:rsidR="009C6F17" w:rsidRDefault="009C6F17" w:rsidP="009139A6">
      <w:r>
        <w:separator/>
      </w:r>
    </w:p>
  </w:endnote>
  <w:endnote w:type="continuationSeparator" w:id="0">
    <w:p w14:paraId="4E93BF6D" w14:textId="77777777" w:rsidR="009C6F17" w:rsidRDefault="009C6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06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55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5C4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E5DF" w14:textId="77777777" w:rsidR="009C6F17" w:rsidRDefault="009C6F17" w:rsidP="009139A6">
      <w:r>
        <w:separator/>
      </w:r>
    </w:p>
  </w:footnote>
  <w:footnote w:type="continuationSeparator" w:id="0">
    <w:p w14:paraId="5AFC8DE7" w14:textId="77777777" w:rsidR="009C6F17" w:rsidRDefault="009C6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5B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45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0C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17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9C6F17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44D0E"/>
  <w15:chartTrackingRefBased/>
  <w15:docId w15:val="{A4074AF1-313C-485D-AA6F-ACB180F9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2025-03-14T18:44:00Z</dcterms:created>
  <dcterms:modified xsi:type="dcterms:W3CDTF">2025-03-14T18:44:00Z</dcterms:modified>
</cp:coreProperties>
</file>