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D909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Unknown GERMYN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36C631C5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C702403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52271F1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79DEED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the garrison of Carmarthen/Newcastle Emlyn under the command</w:t>
      </w:r>
    </w:p>
    <w:p w14:paraId="1F6A02AA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of Sir Rustin de Villeneuve(q.v.).</w:t>
      </w:r>
    </w:p>
    <w:p w14:paraId="40F5020F" w14:textId="77777777" w:rsidR="00971E02" w:rsidRDefault="00971E02" w:rsidP="00971E0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E101/43/29,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125CCC2C" w14:textId="77777777" w:rsidR="00971E02" w:rsidRDefault="00971E02" w:rsidP="00971E0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0D117BD8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2C8C85C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BBB68C9" w14:textId="77777777" w:rsidR="00971E02" w:rsidRDefault="00971E02" w:rsidP="00971E0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23 November 2022</w:t>
      </w:r>
    </w:p>
    <w:p w14:paraId="38259B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BBA5" w14:textId="77777777" w:rsidR="00971E02" w:rsidRDefault="00971E02" w:rsidP="009139A6">
      <w:r>
        <w:separator/>
      </w:r>
    </w:p>
  </w:endnote>
  <w:endnote w:type="continuationSeparator" w:id="0">
    <w:p w14:paraId="3678E95F" w14:textId="77777777" w:rsidR="00971E02" w:rsidRDefault="00971E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47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E0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4D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5E7A" w14:textId="77777777" w:rsidR="00971E02" w:rsidRDefault="00971E02" w:rsidP="009139A6">
      <w:r>
        <w:separator/>
      </w:r>
    </w:p>
  </w:footnote>
  <w:footnote w:type="continuationSeparator" w:id="0">
    <w:p w14:paraId="4881D0B0" w14:textId="77777777" w:rsidR="00971E02" w:rsidRDefault="00971E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D1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B6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EB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02"/>
    <w:rsid w:val="000666E0"/>
    <w:rsid w:val="002510B7"/>
    <w:rsid w:val="005C130B"/>
    <w:rsid w:val="00826F5C"/>
    <w:rsid w:val="009139A6"/>
    <w:rsid w:val="009448BB"/>
    <w:rsid w:val="00947624"/>
    <w:rsid w:val="00971E02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1434"/>
  <w15:chartTrackingRefBased/>
  <w15:docId w15:val="{A79C9C31-A717-40E1-B832-4B7CC17E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2022-11-30T20:26:00Z</dcterms:created>
  <dcterms:modified xsi:type="dcterms:W3CDTF">2022-11-30T20:26:00Z</dcterms:modified>
</cp:coreProperties>
</file>