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5B" w:rsidRDefault="0083685B" w:rsidP="008368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GERMYN</w:t>
      </w:r>
      <w:r>
        <w:rPr>
          <w:rFonts w:ascii="Times New Roman" w:hAnsi="Times New Roman" w:cs="Times New Roman"/>
          <w:sz w:val="24"/>
          <w:szCs w:val="24"/>
        </w:rPr>
        <w:t xml:space="preserve">      (fl.1432)</w:t>
      </w:r>
    </w:p>
    <w:p w:rsidR="0083685B" w:rsidRDefault="0083685B" w:rsidP="008368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83685B" w:rsidRDefault="0083685B" w:rsidP="008368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85B" w:rsidRDefault="0083685B" w:rsidP="008368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85B" w:rsidRDefault="0083685B" w:rsidP="008368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Sep.1432</w:t>
      </w:r>
      <w:r>
        <w:rPr>
          <w:rFonts w:ascii="Times New Roman" w:hAnsi="Times New Roman" w:cs="Times New Roman"/>
          <w:sz w:val="24"/>
          <w:szCs w:val="24"/>
        </w:rPr>
        <w:tab/>
        <w:t>He became a Freeman.   (“Exeter Freemen” p.48)</w:t>
      </w:r>
    </w:p>
    <w:p w:rsidR="0083685B" w:rsidRDefault="0083685B" w:rsidP="008368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85B" w:rsidRDefault="0083685B" w:rsidP="008368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85B" w:rsidRDefault="0083685B" w:rsidP="008368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5B" w:rsidRDefault="0083685B" w:rsidP="00564E3C">
      <w:pPr>
        <w:spacing w:after="0" w:line="240" w:lineRule="auto"/>
      </w:pPr>
      <w:r>
        <w:separator/>
      </w:r>
    </w:p>
  </w:endnote>
  <w:endnote w:type="continuationSeparator" w:id="0">
    <w:p w:rsidR="0083685B" w:rsidRDefault="0083685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3685B">
      <w:rPr>
        <w:rFonts w:ascii="Times New Roman" w:hAnsi="Times New Roman" w:cs="Times New Roman"/>
        <w:noProof/>
        <w:sz w:val="24"/>
        <w:szCs w:val="24"/>
      </w:rPr>
      <w:t>14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5B" w:rsidRDefault="0083685B" w:rsidP="00564E3C">
      <w:pPr>
        <w:spacing w:after="0" w:line="240" w:lineRule="auto"/>
      </w:pPr>
      <w:r>
        <w:separator/>
      </w:r>
    </w:p>
  </w:footnote>
  <w:footnote w:type="continuationSeparator" w:id="0">
    <w:p w:rsidR="0083685B" w:rsidRDefault="0083685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5B"/>
    <w:rsid w:val="00372DC6"/>
    <w:rsid w:val="00564E3C"/>
    <w:rsid w:val="0064591D"/>
    <w:rsid w:val="0083685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300C9-0051-4B42-87E3-144F3561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2015-12-14T22:45:00Z</dcterms:created>
  <dcterms:modified xsi:type="dcterms:W3CDTF">2015-12-14T22:46:00Z</dcterms:modified>
</cp:coreProperties>
</file>