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A5" w:rsidRDefault="006B1FA5" w:rsidP="006B1FA5">
      <w:pPr>
        <w:pStyle w:val="p1"/>
        <w:rPr>
          <w:rStyle w:val="s1"/>
        </w:rPr>
      </w:pPr>
      <w:r>
        <w:rPr>
          <w:rStyle w:val="s1"/>
          <w:u w:val="single"/>
        </w:rPr>
        <w:t>William GERMYN</w:t>
      </w:r>
      <w:r>
        <w:rPr>
          <w:rStyle w:val="s1"/>
        </w:rPr>
        <w:t xml:space="preserve">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6B1FA5" w:rsidRDefault="006B1FA5" w:rsidP="006B1FA5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Hemphall</w:t>
      </w:r>
      <w:proofErr w:type="spellEnd"/>
      <w:r>
        <w:rPr>
          <w:rStyle w:val="s1"/>
        </w:rPr>
        <w:t>, Norfolk.</w:t>
      </w:r>
    </w:p>
    <w:p w:rsidR="006B1FA5" w:rsidRDefault="006B1FA5" w:rsidP="006B1FA5">
      <w:pPr>
        <w:pStyle w:val="p1"/>
        <w:rPr>
          <w:rStyle w:val="s1"/>
        </w:rPr>
      </w:pPr>
    </w:p>
    <w:p w:rsidR="006B1FA5" w:rsidRDefault="006B1FA5" w:rsidP="006B1FA5">
      <w:pPr>
        <w:pStyle w:val="p1"/>
        <w:rPr>
          <w:rStyle w:val="s1"/>
        </w:rPr>
      </w:pPr>
    </w:p>
    <w:p w:rsidR="006B1FA5" w:rsidRDefault="006B1FA5" w:rsidP="006B1FA5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6B1FA5" w:rsidRDefault="006B1FA5" w:rsidP="006B1FA5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458)</w:t>
      </w:r>
    </w:p>
    <w:p w:rsidR="006B1FA5" w:rsidRDefault="006B1FA5" w:rsidP="006B1FA5">
      <w:pPr>
        <w:pStyle w:val="p1"/>
        <w:rPr>
          <w:rStyle w:val="s1"/>
        </w:rPr>
      </w:pPr>
    </w:p>
    <w:p w:rsidR="006B1FA5" w:rsidRDefault="006B1FA5" w:rsidP="006B1FA5">
      <w:pPr>
        <w:pStyle w:val="p1"/>
        <w:rPr>
          <w:rStyle w:val="s1"/>
        </w:rPr>
      </w:pPr>
    </w:p>
    <w:p w:rsidR="006B1FA5" w:rsidRDefault="006B1FA5" w:rsidP="006B1FA5">
      <w:pPr>
        <w:pStyle w:val="p1"/>
        <w:rPr>
          <w:rStyle w:val="s1"/>
        </w:rPr>
      </w:pPr>
      <w:r>
        <w:rPr>
          <w:rStyle w:val="s1"/>
        </w:rPr>
        <w:t>7 December 2016</w:t>
      </w:r>
    </w:p>
    <w:p w:rsidR="006B2F86" w:rsidRPr="00E71FC3" w:rsidRDefault="006B1FA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A5" w:rsidRDefault="006B1FA5" w:rsidP="00E71FC3">
      <w:r>
        <w:separator/>
      </w:r>
    </w:p>
  </w:endnote>
  <w:endnote w:type="continuationSeparator" w:id="0">
    <w:p w:rsidR="006B1FA5" w:rsidRDefault="006B1FA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A5" w:rsidRDefault="006B1FA5" w:rsidP="00E71FC3">
      <w:r>
        <w:separator/>
      </w:r>
    </w:p>
  </w:footnote>
  <w:footnote w:type="continuationSeparator" w:id="0">
    <w:p w:rsidR="006B1FA5" w:rsidRDefault="006B1FA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A5"/>
    <w:rsid w:val="001A7C09"/>
    <w:rsid w:val="006B1FA5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3D54"/>
  <w15:chartTrackingRefBased/>
  <w15:docId w15:val="{82DAE323-5653-40A3-999B-6DE4C026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1FA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6B1FA5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6B1FA5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6B1FA5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2017-01-08T19:49:00Z</dcterms:created>
  <dcterms:modified xsi:type="dcterms:W3CDTF">2017-01-08T19:54:00Z</dcterms:modified>
</cp:coreProperties>
</file>