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9A" w:rsidRDefault="004A169A" w:rsidP="004A169A">
      <w:pPr>
        <w:pStyle w:val="NoSpacing"/>
      </w:pPr>
      <w:r>
        <w:rPr>
          <w:u w:val="single"/>
        </w:rPr>
        <w:t>William GERMYN</w:t>
      </w:r>
      <w:r>
        <w:t xml:space="preserve">    (fl.1475)</w:t>
      </w:r>
    </w:p>
    <w:p w:rsidR="004A169A" w:rsidRDefault="004A169A" w:rsidP="004A169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>, Kent.</w:t>
      </w:r>
    </w:p>
    <w:p w:rsidR="004A169A" w:rsidRDefault="004A169A" w:rsidP="004A169A">
      <w:pPr>
        <w:pStyle w:val="NoSpacing"/>
      </w:pPr>
    </w:p>
    <w:p w:rsidR="004A169A" w:rsidRDefault="004A169A" w:rsidP="004A169A">
      <w:pPr>
        <w:pStyle w:val="NoSpacing"/>
      </w:pPr>
    </w:p>
    <w:p w:rsidR="004A169A" w:rsidRDefault="004A169A" w:rsidP="004A169A">
      <w:pPr>
        <w:pStyle w:val="NoSpacing"/>
      </w:pPr>
      <w:r>
        <w:tab/>
        <w:t>1475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4A169A" w:rsidRDefault="004A169A" w:rsidP="004A169A">
      <w:pPr>
        <w:pStyle w:val="NoSpacing"/>
      </w:pPr>
    </w:p>
    <w:p w:rsidR="004A169A" w:rsidRDefault="004A169A" w:rsidP="004A169A">
      <w:pPr>
        <w:pStyle w:val="NoSpacing"/>
      </w:pPr>
    </w:p>
    <w:p w:rsidR="00E47068" w:rsidRPr="00C009D8" w:rsidRDefault="004A169A" w:rsidP="004A169A">
      <w:pPr>
        <w:pStyle w:val="NoSpacing"/>
      </w:pPr>
      <w:r>
        <w:t>14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9A" w:rsidRDefault="004A169A" w:rsidP="00920DE3">
      <w:pPr>
        <w:spacing w:after="0" w:line="240" w:lineRule="auto"/>
      </w:pPr>
      <w:r>
        <w:separator/>
      </w:r>
    </w:p>
  </w:endnote>
  <w:endnote w:type="continuationSeparator" w:id="0">
    <w:p w:rsidR="004A169A" w:rsidRDefault="004A16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9A" w:rsidRDefault="004A169A" w:rsidP="00920DE3">
      <w:pPr>
        <w:spacing w:after="0" w:line="240" w:lineRule="auto"/>
      </w:pPr>
      <w:r>
        <w:separator/>
      </w:r>
    </w:p>
  </w:footnote>
  <w:footnote w:type="continuationSeparator" w:id="0">
    <w:p w:rsidR="004A169A" w:rsidRDefault="004A16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9A"/>
    <w:rsid w:val="00120749"/>
    <w:rsid w:val="004A169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2015-06-03T21:41:00Z</dcterms:created>
  <dcterms:modified xsi:type="dcterms:W3CDTF">2015-06-03T21:41:00Z</dcterms:modified>
</cp:coreProperties>
</file>