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DE" w:rsidRPr="006804DE" w:rsidRDefault="006804DE" w:rsidP="006804D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6804DE">
        <w:rPr>
          <w:rFonts w:ascii="Times New Roman" w:hAnsi="Times New Roman" w:cs="Times New Roman"/>
          <w:sz w:val="24"/>
          <w:szCs w:val="24"/>
          <w:u w:val="single"/>
        </w:rPr>
        <w:t>John GERNEGAN</w:t>
      </w:r>
      <w:r w:rsidRPr="006804D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804D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804DE">
        <w:rPr>
          <w:rFonts w:ascii="Times New Roman" w:hAnsi="Times New Roman" w:cs="Times New Roman"/>
          <w:sz w:val="24"/>
          <w:szCs w:val="24"/>
        </w:rPr>
        <w:t>fl.1400)</w:t>
      </w:r>
    </w:p>
    <w:p w:rsidR="006804DE" w:rsidRPr="006804DE" w:rsidRDefault="006804DE" w:rsidP="006804DE"/>
    <w:p w:rsidR="006804DE" w:rsidRPr="006804DE" w:rsidRDefault="006804DE" w:rsidP="006804DE"/>
    <w:p w:rsidR="006804DE" w:rsidRPr="006804DE" w:rsidRDefault="006804DE" w:rsidP="006804DE">
      <w:r w:rsidRPr="006804DE">
        <w:tab/>
        <w:t>1400</w:t>
      </w:r>
      <w:r w:rsidRPr="006804DE">
        <w:tab/>
        <w:t xml:space="preserve">He presented Adam </w:t>
      </w:r>
      <w:proofErr w:type="spellStart"/>
      <w:r w:rsidRPr="006804DE">
        <w:t>Cohelet</w:t>
      </w:r>
      <w:proofErr w:type="spellEnd"/>
      <w:r w:rsidRPr="006804DE">
        <w:t xml:space="preserve">(q.v.) to the church of </w:t>
      </w:r>
      <w:proofErr w:type="spellStart"/>
      <w:r w:rsidRPr="006804DE">
        <w:t>Bradwell</w:t>
      </w:r>
      <w:proofErr w:type="spellEnd"/>
      <w:r w:rsidRPr="006804DE">
        <w:t>, Suffolk.</w:t>
      </w:r>
    </w:p>
    <w:p w:rsidR="006804DE" w:rsidRPr="006804DE" w:rsidRDefault="006804DE" w:rsidP="006804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804DE">
        <w:rPr>
          <w:rFonts w:ascii="Times New Roman" w:hAnsi="Times New Roman" w:cs="Times New Roman"/>
          <w:sz w:val="24"/>
          <w:szCs w:val="24"/>
        </w:rPr>
        <w:tab/>
      </w:r>
      <w:r w:rsidRPr="006804DE">
        <w:rPr>
          <w:rFonts w:ascii="Times New Roman" w:hAnsi="Times New Roman" w:cs="Times New Roman"/>
          <w:sz w:val="24"/>
          <w:szCs w:val="24"/>
        </w:rPr>
        <w:tab/>
        <w:t xml:space="preserve">(“The History and Antiquities of the County of Suffolk, </w:t>
      </w:r>
      <w:proofErr w:type="spellStart"/>
      <w:proofErr w:type="gramStart"/>
      <w:r w:rsidRPr="006804DE"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 w:rsidRPr="006804DE">
        <w:rPr>
          <w:rFonts w:ascii="Times New Roman" w:hAnsi="Times New Roman" w:cs="Times New Roman"/>
          <w:sz w:val="24"/>
          <w:szCs w:val="24"/>
        </w:rPr>
        <w:t xml:space="preserve"> pp.321-7)</w:t>
      </w:r>
    </w:p>
    <w:p w:rsidR="006804DE" w:rsidRPr="006804DE" w:rsidRDefault="006804DE" w:rsidP="006804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04DE" w:rsidRPr="006804DE" w:rsidRDefault="006804DE" w:rsidP="006804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04DE" w:rsidRPr="006804DE" w:rsidRDefault="006804DE" w:rsidP="006804DE">
      <w:r w:rsidRPr="006804DE">
        <w:t>3 January 2016</w:t>
      </w:r>
    </w:p>
    <w:p w:rsidR="006B2F86" w:rsidRPr="00E71FC3" w:rsidRDefault="006804D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DE" w:rsidRDefault="006804DE" w:rsidP="00E71FC3">
      <w:r>
        <w:separator/>
      </w:r>
    </w:p>
  </w:endnote>
  <w:endnote w:type="continuationSeparator" w:id="0">
    <w:p w:rsidR="006804DE" w:rsidRDefault="006804D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DE" w:rsidRDefault="006804DE" w:rsidP="00E71FC3">
      <w:r>
        <w:separator/>
      </w:r>
    </w:p>
  </w:footnote>
  <w:footnote w:type="continuationSeparator" w:id="0">
    <w:p w:rsidR="006804DE" w:rsidRDefault="006804D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E"/>
    <w:rsid w:val="006804D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DCF83-BEEF-4D3F-BC22-C9376C0F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804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styleId="Title">
    <w:name w:val="Title"/>
    <w:basedOn w:val="Normal"/>
    <w:next w:val="Normal"/>
    <w:link w:val="TitleChar"/>
    <w:uiPriority w:val="10"/>
    <w:qFormat/>
    <w:rsid w:val="006804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4D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2016-03-13T17:43:00Z</dcterms:created>
  <dcterms:modified xsi:type="dcterms:W3CDTF">2016-03-13T17:44:00Z</dcterms:modified>
</cp:coreProperties>
</file>