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87E46" w14:textId="77777777" w:rsidR="002A7314" w:rsidRDefault="002A7314" w:rsidP="002A73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GERNES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D80FEB3" w14:textId="77777777" w:rsidR="002A7314" w:rsidRDefault="002A7314" w:rsidP="002A73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Eccleshall</w:t>
      </w:r>
      <w:proofErr w:type="spellEnd"/>
      <w:r>
        <w:rPr>
          <w:rFonts w:cs="Times New Roman"/>
          <w:szCs w:val="24"/>
        </w:rPr>
        <w:t>, Staffordshire. Yeoman.</w:t>
      </w:r>
    </w:p>
    <w:p w14:paraId="78B7E680" w14:textId="77777777" w:rsidR="002A7314" w:rsidRDefault="002A7314" w:rsidP="002A7314">
      <w:pPr>
        <w:pStyle w:val="NoSpacing"/>
        <w:rPr>
          <w:rFonts w:cs="Times New Roman"/>
          <w:szCs w:val="24"/>
        </w:rPr>
      </w:pPr>
    </w:p>
    <w:p w14:paraId="4212B5A9" w14:textId="77777777" w:rsidR="002A7314" w:rsidRDefault="002A7314" w:rsidP="002A7314">
      <w:pPr>
        <w:pStyle w:val="NoSpacing"/>
        <w:rPr>
          <w:rFonts w:cs="Times New Roman"/>
          <w:szCs w:val="24"/>
        </w:rPr>
      </w:pPr>
    </w:p>
    <w:p w14:paraId="62CFE34B" w14:textId="77777777" w:rsidR="002A7314" w:rsidRDefault="002A7314" w:rsidP="002A73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Scolfeld</w:t>
      </w:r>
      <w:proofErr w:type="spellEnd"/>
      <w:r>
        <w:rPr>
          <w:rFonts w:cs="Times New Roman"/>
          <w:szCs w:val="24"/>
        </w:rPr>
        <w:t>, clerk(q.v.), brought a plaint of debt against him.</w:t>
      </w:r>
    </w:p>
    <w:p w14:paraId="5C4F9859" w14:textId="77777777" w:rsidR="002A7314" w:rsidRDefault="002A7314" w:rsidP="002A73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49481F2" w14:textId="77777777" w:rsidR="002A7314" w:rsidRDefault="002A7314" w:rsidP="002A7314">
      <w:pPr>
        <w:pStyle w:val="NoSpacing"/>
        <w:rPr>
          <w:rFonts w:cs="Times New Roman"/>
          <w:szCs w:val="24"/>
        </w:rPr>
      </w:pPr>
    </w:p>
    <w:p w14:paraId="004A052C" w14:textId="77777777" w:rsidR="002A7314" w:rsidRDefault="002A7314" w:rsidP="002A7314">
      <w:pPr>
        <w:pStyle w:val="NoSpacing"/>
        <w:rPr>
          <w:rFonts w:cs="Times New Roman"/>
          <w:szCs w:val="24"/>
        </w:rPr>
      </w:pPr>
    </w:p>
    <w:p w14:paraId="32B51DF6" w14:textId="77777777" w:rsidR="002A7314" w:rsidRDefault="002A7314" w:rsidP="002A73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 2024</w:t>
      </w:r>
    </w:p>
    <w:p w14:paraId="0BE160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4F570" w14:textId="77777777" w:rsidR="002A7314" w:rsidRDefault="002A7314" w:rsidP="009139A6">
      <w:r>
        <w:separator/>
      </w:r>
    </w:p>
  </w:endnote>
  <w:endnote w:type="continuationSeparator" w:id="0">
    <w:p w14:paraId="44125021" w14:textId="77777777" w:rsidR="002A7314" w:rsidRDefault="002A73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B67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EA7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36E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5CACA" w14:textId="77777777" w:rsidR="002A7314" w:rsidRDefault="002A7314" w:rsidP="009139A6">
      <w:r>
        <w:separator/>
      </w:r>
    </w:p>
  </w:footnote>
  <w:footnote w:type="continuationSeparator" w:id="0">
    <w:p w14:paraId="1647C650" w14:textId="77777777" w:rsidR="002A7314" w:rsidRDefault="002A73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0D1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B65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58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14"/>
    <w:rsid w:val="000666E0"/>
    <w:rsid w:val="002510B7"/>
    <w:rsid w:val="00270799"/>
    <w:rsid w:val="002A7314"/>
    <w:rsid w:val="005C130B"/>
    <w:rsid w:val="00826F5C"/>
    <w:rsid w:val="009139A6"/>
    <w:rsid w:val="009411C2"/>
    <w:rsid w:val="009448BB"/>
    <w:rsid w:val="00947624"/>
    <w:rsid w:val="009C46A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AC46"/>
  <w15:chartTrackingRefBased/>
  <w15:docId w15:val="{766D3810-2CCF-4D60-A1C2-2165830E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A7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2024-07-11T10:15:00Z</dcterms:created>
  <dcterms:modified xsi:type="dcterms:W3CDTF">2024-07-11T10:15:00Z</dcterms:modified>
</cp:coreProperties>
</file>