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92739" w14:textId="77777777" w:rsidR="00790025" w:rsidRDefault="00790025" w:rsidP="00790025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</w:rPr>
        <w:t xml:space="preserve">Thomas GERNES (? </w:t>
      </w:r>
      <w:proofErr w:type="gram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</w:rPr>
        <w:t>EDRNES)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</w:t>
      </w:r>
      <w:proofErr w:type="gram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(fl.1483)</w:t>
      </w:r>
    </w:p>
    <w:p w14:paraId="4D02982A" w14:textId="77777777" w:rsidR="00790025" w:rsidRDefault="00790025" w:rsidP="00790025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of Cheston, Hertfordshire. Husbandman.</w:t>
      </w:r>
    </w:p>
    <w:p w14:paraId="779450A8" w14:textId="77777777" w:rsidR="00790025" w:rsidRDefault="00790025" w:rsidP="00790025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0FE72F3A" w14:textId="77777777" w:rsidR="00790025" w:rsidRDefault="00790025" w:rsidP="00790025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330B70A7" w14:textId="77777777" w:rsidR="00790025" w:rsidRDefault="00790025" w:rsidP="00790025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1483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 xml:space="preserve">Thomas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Meryell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(q.v.) brought a plaint of debt against him, Robert Symon </w:t>
      </w:r>
    </w:p>
    <w:p w14:paraId="58ED936E" w14:textId="77777777" w:rsidR="00790025" w:rsidRDefault="00790025" w:rsidP="00790025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 xml:space="preserve">of Thetford, Norfolk(q.v.) and William Glover of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Southerey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(q.v.).</w:t>
      </w:r>
    </w:p>
    <w:p w14:paraId="2D3DB7DB" w14:textId="77777777" w:rsidR="00790025" w:rsidRDefault="00790025" w:rsidP="00790025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( </w:t>
      </w:r>
      <w:hyperlink r:id="rId6" w:history="1">
        <w:r w:rsidRPr="0022786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>
        <w:rPr>
          <w:rStyle w:val="Hyperlink"/>
          <w:rFonts w:ascii="Times New Roman" w:eastAsia="Calibri" w:hAnsi="Times New Roman" w:cs="Times New Roman"/>
          <w:sz w:val="24"/>
          <w:szCs w:val="24"/>
          <w:u w:val="none"/>
        </w:rPr>
        <w:t xml:space="preserve">  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)</w:t>
      </w:r>
    </w:p>
    <w:p w14:paraId="33C31EAE" w14:textId="77777777" w:rsidR="00790025" w:rsidRDefault="00790025" w:rsidP="00790025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5F7CD60C" w14:textId="77777777" w:rsidR="00790025" w:rsidRDefault="00790025" w:rsidP="00790025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532C6638" w14:textId="77777777" w:rsidR="00790025" w:rsidRDefault="00790025" w:rsidP="00790025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7 January 2022</w:t>
      </w:r>
    </w:p>
    <w:p w14:paraId="4070CB6E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60A1C" w14:textId="77777777" w:rsidR="00790025" w:rsidRDefault="00790025" w:rsidP="009139A6">
      <w:r>
        <w:separator/>
      </w:r>
    </w:p>
  </w:endnote>
  <w:endnote w:type="continuationSeparator" w:id="0">
    <w:p w14:paraId="56279F07" w14:textId="77777777" w:rsidR="00790025" w:rsidRDefault="0079002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4F61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308A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B474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91433" w14:textId="77777777" w:rsidR="00790025" w:rsidRDefault="00790025" w:rsidP="009139A6">
      <w:r>
        <w:separator/>
      </w:r>
    </w:p>
  </w:footnote>
  <w:footnote w:type="continuationSeparator" w:id="0">
    <w:p w14:paraId="0CC0EBB6" w14:textId="77777777" w:rsidR="00790025" w:rsidRDefault="0079002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BA2F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A1D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3028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025"/>
    <w:rsid w:val="000666E0"/>
    <w:rsid w:val="002510B7"/>
    <w:rsid w:val="005C130B"/>
    <w:rsid w:val="00790025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9564B"/>
  <w15:chartTrackingRefBased/>
  <w15:docId w15:val="{2561B47F-B4E3-465C-9905-EDACEDCB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900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2022-02-05T17:29:00Z</dcterms:created>
  <dcterms:modified xsi:type="dcterms:W3CDTF">2022-02-05T17:30:00Z</dcterms:modified>
</cp:coreProperties>
</file>