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3F24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GERNETER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4C6D1C72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0E92F7D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</w:p>
    <w:p w14:paraId="5CCF7B5E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</w:p>
    <w:p w14:paraId="1EBC9E64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4515229E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56DDDB64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Hertfordshire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</w:p>
    <w:p w14:paraId="18367CEC" w14:textId="77777777" w:rsidR="005E0C32" w:rsidRDefault="005E0C32" w:rsidP="005E0C32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ecclesiastical persons, taxes of the fifteenth and the tenth granted to the King at the last Parliament.</w:t>
      </w:r>
    </w:p>
    <w:p w14:paraId="7D632B4B" w14:textId="77777777" w:rsidR="005E0C32" w:rsidRDefault="005E0C32" w:rsidP="005E0C32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p.92)</w:t>
      </w:r>
    </w:p>
    <w:p w14:paraId="6080D9F9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</w:p>
    <w:p w14:paraId="4A371DDE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</w:p>
    <w:p w14:paraId="3F81A384" w14:textId="77777777" w:rsidR="005E0C32" w:rsidRDefault="005E0C32" w:rsidP="005E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2021</w:t>
      </w:r>
    </w:p>
    <w:p w14:paraId="6B6ADEE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90D4" w14:textId="77777777" w:rsidR="005E0C32" w:rsidRDefault="005E0C32" w:rsidP="009139A6">
      <w:r>
        <w:separator/>
      </w:r>
    </w:p>
  </w:endnote>
  <w:endnote w:type="continuationSeparator" w:id="0">
    <w:p w14:paraId="6B8F64ED" w14:textId="77777777" w:rsidR="005E0C32" w:rsidRDefault="005E0C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66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7FA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1B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508C" w14:textId="77777777" w:rsidR="005E0C32" w:rsidRDefault="005E0C32" w:rsidP="009139A6">
      <w:r>
        <w:separator/>
      </w:r>
    </w:p>
  </w:footnote>
  <w:footnote w:type="continuationSeparator" w:id="0">
    <w:p w14:paraId="3183366E" w14:textId="77777777" w:rsidR="005E0C32" w:rsidRDefault="005E0C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2D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A5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FF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32"/>
    <w:rsid w:val="000666E0"/>
    <w:rsid w:val="002510B7"/>
    <w:rsid w:val="005C130B"/>
    <w:rsid w:val="005E0C3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614B"/>
  <w15:chartTrackingRefBased/>
  <w15:docId w15:val="{49FD44B1-04A7-4EFA-AA60-A8D53297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32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2022-04-07T20:42:00Z</dcterms:created>
  <dcterms:modified xsi:type="dcterms:W3CDTF">2022-04-07T20:43:00Z</dcterms:modified>
</cp:coreProperties>
</file>