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BB83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GERNON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23F6018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2456217B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F3E55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703C4" w14:textId="77777777" w:rsidR="00521210" w:rsidRDefault="00521210" w:rsidP="00521210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4BF85B95" w14:textId="77777777" w:rsidR="00521210" w:rsidRDefault="00521210" w:rsidP="00521210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1DE33C1" w14:textId="77777777" w:rsidR="00521210" w:rsidRDefault="00521210" w:rsidP="00521210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47437AD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88A30A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3A382" w14:textId="77777777" w:rsidR="00521210" w:rsidRDefault="00521210" w:rsidP="00521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September 2022</w:t>
      </w:r>
    </w:p>
    <w:p w14:paraId="2019E37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3F4F" w14:textId="77777777" w:rsidR="00521210" w:rsidRDefault="00521210" w:rsidP="009139A6">
      <w:r>
        <w:separator/>
      </w:r>
    </w:p>
  </w:endnote>
  <w:endnote w:type="continuationSeparator" w:id="0">
    <w:p w14:paraId="36C02952" w14:textId="77777777" w:rsidR="00521210" w:rsidRDefault="005212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25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672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0E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322E" w14:textId="77777777" w:rsidR="00521210" w:rsidRDefault="00521210" w:rsidP="009139A6">
      <w:r>
        <w:separator/>
      </w:r>
    </w:p>
  </w:footnote>
  <w:footnote w:type="continuationSeparator" w:id="0">
    <w:p w14:paraId="122758E7" w14:textId="77777777" w:rsidR="00521210" w:rsidRDefault="005212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77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2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30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10"/>
    <w:rsid w:val="000666E0"/>
    <w:rsid w:val="002510B7"/>
    <w:rsid w:val="0052121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3DCE"/>
  <w15:chartTrackingRefBased/>
  <w15:docId w15:val="{06DA4EAA-D5E9-4489-B9FE-45FD2DE3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2022-10-04T20:22:00Z</dcterms:created>
  <dcterms:modified xsi:type="dcterms:W3CDTF">2022-10-04T20:23:00Z</dcterms:modified>
</cp:coreProperties>
</file>