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DE6B" w14:textId="77777777" w:rsidR="008F111B" w:rsidRPr="00E874CB" w:rsidRDefault="008F111B" w:rsidP="008F111B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  <w:u w:val="single"/>
        </w:rPr>
        <w:t>Peter GERNON</w:t>
      </w:r>
      <w:r w:rsidRPr="00E874CB">
        <w:rPr>
          <w:rStyle w:val="s1"/>
        </w:rPr>
        <w:t xml:space="preserve">   </w:t>
      </w:r>
      <w:proofErr w:type="gramStart"/>
      <w:r w:rsidRPr="00E874CB">
        <w:rPr>
          <w:rStyle w:val="s1"/>
        </w:rPr>
        <w:t xml:space="preserve">   (</w:t>
      </w:r>
      <w:proofErr w:type="gramEnd"/>
      <w:r w:rsidRPr="00E874CB">
        <w:rPr>
          <w:rStyle w:val="s1"/>
        </w:rPr>
        <w:t>fl.1508)</w:t>
      </w:r>
    </w:p>
    <w:p w14:paraId="0325A410" w14:textId="77777777" w:rsidR="008F111B" w:rsidRPr="00E874CB" w:rsidRDefault="008F111B" w:rsidP="008F111B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 xml:space="preserve">Rector of Great </w:t>
      </w:r>
      <w:proofErr w:type="spellStart"/>
      <w:r w:rsidRPr="00E874CB">
        <w:rPr>
          <w:rStyle w:val="s1"/>
        </w:rPr>
        <w:t>Wratting</w:t>
      </w:r>
      <w:proofErr w:type="spellEnd"/>
      <w:r w:rsidRPr="00E874CB">
        <w:rPr>
          <w:rStyle w:val="s1"/>
        </w:rPr>
        <w:t>, Suffolk.</w:t>
      </w:r>
    </w:p>
    <w:p w14:paraId="5613B096" w14:textId="77777777" w:rsidR="008F111B" w:rsidRPr="00E874CB" w:rsidRDefault="008F111B" w:rsidP="008F111B">
      <w:pPr>
        <w:pStyle w:val="NoSpacing"/>
        <w:tabs>
          <w:tab w:val="left" w:pos="720"/>
        </w:tabs>
        <w:rPr>
          <w:rStyle w:val="s1"/>
        </w:rPr>
      </w:pPr>
    </w:p>
    <w:p w14:paraId="4C6A3BDE" w14:textId="77777777" w:rsidR="008F111B" w:rsidRPr="00E874CB" w:rsidRDefault="008F111B" w:rsidP="008F111B">
      <w:pPr>
        <w:pStyle w:val="NoSpacing"/>
        <w:tabs>
          <w:tab w:val="left" w:pos="720"/>
        </w:tabs>
        <w:rPr>
          <w:rStyle w:val="s1"/>
        </w:rPr>
      </w:pPr>
    </w:p>
    <w:p w14:paraId="2287882B" w14:textId="77777777" w:rsidR="008F111B" w:rsidRPr="00E874CB" w:rsidRDefault="008F111B" w:rsidP="008F111B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ab/>
        <w:t>1508</w:t>
      </w:r>
      <w:r w:rsidRPr="00E874CB">
        <w:rPr>
          <w:rStyle w:val="s1"/>
        </w:rPr>
        <w:tab/>
        <w:t>He made his Will.</w:t>
      </w:r>
    </w:p>
    <w:p w14:paraId="447FAF44" w14:textId="77777777" w:rsidR="008F111B" w:rsidRPr="00E874CB" w:rsidRDefault="008F111B" w:rsidP="008F111B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ab/>
      </w:r>
      <w:r w:rsidRPr="00E874CB">
        <w:rPr>
          <w:rStyle w:val="s1"/>
        </w:rPr>
        <w:tab/>
        <w:t>(</w:t>
      </w:r>
      <w:hyperlink r:id="rId6" w:history="1">
        <w:r w:rsidRPr="00E874CB">
          <w:rPr>
            <w:rStyle w:val="Hyperlink"/>
          </w:rPr>
          <w:t>http://nrocat.norfolk.gov.uk</w:t>
        </w:r>
      </w:hyperlink>
      <w:r w:rsidRPr="00E874CB">
        <w:rPr>
          <w:rStyle w:val="s1"/>
        </w:rPr>
        <w:t xml:space="preserve">  Cat. Ref. NCC Will register, </w:t>
      </w:r>
      <w:proofErr w:type="spellStart"/>
      <w:r w:rsidRPr="00E874CB">
        <w:rPr>
          <w:rStyle w:val="s1"/>
        </w:rPr>
        <w:t>Spyltymber</w:t>
      </w:r>
      <w:proofErr w:type="spellEnd"/>
      <w:r w:rsidRPr="00E874CB">
        <w:rPr>
          <w:rStyle w:val="s1"/>
        </w:rPr>
        <w:t xml:space="preserve"> 124)</w:t>
      </w:r>
    </w:p>
    <w:p w14:paraId="71738EC7" w14:textId="77777777" w:rsidR="008F111B" w:rsidRPr="00E874CB" w:rsidRDefault="008F111B" w:rsidP="008F111B">
      <w:pPr>
        <w:pStyle w:val="NoSpacing"/>
        <w:tabs>
          <w:tab w:val="left" w:pos="720"/>
        </w:tabs>
        <w:rPr>
          <w:rStyle w:val="s1"/>
        </w:rPr>
      </w:pPr>
    </w:p>
    <w:p w14:paraId="793968A4" w14:textId="77777777" w:rsidR="008F111B" w:rsidRPr="00E874CB" w:rsidRDefault="008F111B" w:rsidP="008F111B">
      <w:pPr>
        <w:pStyle w:val="NoSpacing"/>
        <w:tabs>
          <w:tab w:val="left" w:pos="720"/>
        </w:tabs>
        <w:rPr>
          <w:rStyle w:val="s1"/>
        </w:rPr>
      </w:pPr>
    </w:p>
    <w:p w14:paraId="2A7061A0" w14:textId="77777777" w:rsidR="008F111B" w:rsidRPr="00E874CB" w:rsidRDefault="008F111B" w:rsidP="008F111B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>25 April 2021</w:t>
      </w:r>
    </w:p>
    <w:p w14:paraId="021876CB" w14:textId="3F0B6973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E0B0" w14:textId="77777777" w:rsidR="008F111B" w:rsidRDefault="008F111B" w:rsidP="009139A6">
      <w:r>
        <w:separator/>
      </w:r>
    </w:p>
  </w:endnote>
  <w:endnote w:type="continuationSeparator" w:id="0">
    <w:p w14:paraId="1E4E8CF1" w14:textId="77777777" w:rsidR="008F111B" w:rsidRDefault="008F11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05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AEF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88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EBFC" w14:textId="77777777" w:rsidR="008F111B" w:rsidRDefault="008F111B" w:rsidP="009139A6">
      <w:r>
        <w:separator/>
      </w:r>
    </w:p>
  </w:footnote>
  <w:footnote w:type="continuationSeparator" w:id="0">
    <w:p w14:paraId="3EAB67DB" w14:textId="77777777" w:rsidR="008F111B" w:rsidRDefault="008F11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D7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C4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AF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1B"/>
    <w:rsid w:val="000666E0"/>
    <w:rsid w:val="002510B7"/>
    <w:rsid w:val="005C130B"/>
    <w:rsid w:val="00826F5C"/>
    <w:rsid w:val="008F111B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6E6D"/>
  <w15:chartTrackingRefBased/>
  <w15:docId w15:val="{886343EF-0532-4145-B4FF-9C891B3D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111B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8F111B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2021-09-03T07:21:00Z</dcterms:created>
  <dcterms:modified xsi:type="dcterms:W3CDTF">2021-09-03T07:22:00Z</dcterms:modified>
</cp:coreProperties>
</file>