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244D" w14:textId="77777777" w:rsidR="00EF0730" w:rsidRDefault="00EF0730" w:rsidP="00EF07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GERNON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fl.1397-1401)</w:t>
      </w:r>
    </w:p>
    <w:p w14:paraId="74719ACD" w14:textId="77777777" w:rsidR="00EF0730" w:rsidRDefault="00EF0730" w:rsidP="00EF07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All Saints’ Church, Hemlington, Norfolk.</w:t>
      </w:r>
    </w:p>
    <w:p w14:paraId="454C9BFD" w14:textId="77777777" w:rsidR="00EF0730" w:rsidRDefault="00EF0730" w:rsidP="00EF0730">
      <w:pPr>
        <w:pStyle w:val="NoSpacing"/>
        <w:rPr>
          <w:rFonts w:cs="Times New Roman"/>
          <w:szCs w:val="24"/>
        </w:rPr>
      </w:pPr>
    </w:p>
    <w:p w14:paraId="270919F2" w14:textId="77777777" w:rsidR="00EF0730" w:rsidRDefault="00EF0730" w:rsidP="00EF0730">
      <w:pPr>
        <w:pStyle w:val="NoSpacing"/>
        <w:rPr>
          <w:rFonts w:cs="Times New Roman"/>
          <w:szCs w:val="24"/>
        </w:rPr>
      </w:pPr>
    </w:p>
    <w:p w14:paraId="23351502" w14:textId="77777777" w:rsidR="00EF0730" w:rsidRDefault="00EF0730" w:rsidP="00EF07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1397</w:t>
      </w:r>
      <w:r>
        <w:rPr>
          <w:rFonts w:cs="Times New Roman"/>
          <w:szCs w:val="24"/>
        </w:rPr>
        <w:tab/>
        <w:t>He became Vicar.</w:t>
      </w:r>
    </w:p>
    <w:p w14:paraId="4673BB21" w14:textId="77777777" w:rsidR="00EF0730" w:rsidRDefault="00EF0730" w:rsidP="00EF0730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0DEACD0" w14:textId="77777777" w:rsidR="00EF0730" w:rsidRDefault="00EF0730" w:rsidP="00EF0730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106-8,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998A0DF" w14:textId="77777777" w:rsidR="00EF0730" w:rsidRDefault="00EF0730" w:rsidP="00EF0730">
      <w:pPr>
        <w:pStyle w:val="NoSpacing"/>
        <w:rPr>
          <w:rFonts w:cs="Times New Roman"/>
          <w:szCs w:val="24"/>
        </w:rPr>
      </w:pPr>
    </w:p>
    <w:p w14:paraId="4F6067C6" w14:textId="77777777" w:rsidR="00EF0730" w:rsidRDefault="00EF0730" w:rsidP="00EF0730">
      <w:pPr>
        <w:pStyle w:val="NoSpacing"/>
        <w:rPr>
          <w:rFonts w:cs="Times New Roman"/>
          <w:szCs w:val="24"/>
        </w:rPr>
      </w:pPr>
    </w:p>
    <w:p w14:paraId="4079EBD3" w14:textId="77777777" w:rsidR="00EF0730" w:rsidRDefault="00EF0730" w:rsidP="00EF07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2024</w:t>
      </w:r>
    </w:p>
    <w:p w14:paraId="1F6BCF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136C" w14:textId="77777777" w:rsidR="00EF0730" w:rsidRDefault="00EF0730" w:rsidP="009139A6">
      <w:r>
        <w:separator/>
      </w:r>
    </w:p>
  </w:endnote>
  <w:endnote w:type="continuationSeparator" w:id="0">
    <w:p w14:paraId="7B48B631" w14:textId="77777777" w:rsidR="00EF0730" w:rsidRDefault="00EF07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70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0B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9C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66A5" w14:textId="77777777" w:rsidR="00EF0730" w:rsidRDefault="00EF0730" w:rsidP="009139A6">
      <w:r>
        <w:separator/>
      </w:r>
    </w:p>
  </w:footnote>
  <w:footnote w:type="continuationSeparator" w:id="0">
    <w:p w14:paraId="79E290D7" w14:textId="77777777" w:rsidR="00EF0730" w:rsidRDefault="00EF07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36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68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CF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F073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D5DE"/>
  <w15:chartTrackingRefBased/>
  <w15:docId w15:val="{8629AAA4-ABA0-4049-976E-ADBF8A9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2024-02-08T20:34:00Z</dcterms:created>
  <dcterms:modified xsi:type="dcterms:W3CDTF">2024-02-08T20:35:00Z</dcterms:modified>
</cp:coreProperties>
</file>