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A08F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GERNON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468A58BA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</w:p>
    <w:p w14:paraId="447ABC0D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</w:p>
    <w:p w14:paraId="338D0874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448A19CA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010C3773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possessions and from others both great and small in Gloucestershire</w:t>
      </w:r>
    </w:p>
    <w:p w14:paraId="4CB7DAD1" w14:textId="77777777" w:rsidR="00B302B8" w:rsidRDefault="00B302B8" w:rsidP="00B302B8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44526BED" w14:textId="77777777" w:rsidR="00B302B8" w:rsidRDefault="00B302B8" w:rsidP="00B302B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29034CE6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</w:p>
    <w:p w14:paraId="7EA9D94F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</w:p>
    <w:p w14:paraId="5502B006" w14:textId="77777777" w:rsidR="00B302B8" w:rsidRDefault="00B302B8" w:rsidP="00B30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2021</w:t>
      </w:r>
    </w:p>
    <w:p w14:paraId="2322FDC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1743" w14:textId="77777777" w:rsidR="00B302B8" w:rsidRDefault="00B302B8" w:rsidP="009139A6">
      <w:r>
        <w:separator/>
      </w:r>
    </w:p>
  </w:endnote>
  <w:endnote w:type="continuationSeparator" w:id="0">
    <w:p w14:paraId="004469AF" w14:textId="77777777" w:rsidR="00B302B8" w:rsidRDefault="00B302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98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377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43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47F6" w14:textId="77777777" w:rsidR="00B302B8" w:rsidRDefault="00B302B8" w:rsidP="009139A6">
      <w:r>
        <w:separator/>
      </w:r>
    </w:p>
  </w:footnote>
  <w:footnote w:type="continuationSeparator" w:id="0">
    <w:p w14:paraId="1FD1B330" w14:textId="77777777" w:rsidR="00B302B8" w:rsidRDefault="00B302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ED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33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57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B8"/>
    <w:rsid w:val="000666E0"/>
    <w:rsid w:val="002510B7"/>
    <w:rsid w:val="005C130B"/>
    <w:rsid w:val="00826F5C"/>
    <w:rsid w:val="009139A6"/>
    <w:rsid w:val="009448BB"/>
    <w:rsid w:val="00A3176C"/>
    <w:rsid w:val="00AE65F8"/>
    <w:rsid w:val="00B302B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C0B2"/>
  <w15:chartTrackingRefBased/>
  <w15:docId w15:val="{D68DDD7E-0E61-4492-B8C1-7F5276F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8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2022-01-28T10:49:00Z</dcterms:created>
  <dcterms:modified xsi:type="dcterms:W3CDTF">2022-01-28T10:49:00Z</dcterms:modified>
</cp:coreProperties>
</file>