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AD6C3" w14:textId="77777777" w:rsidR="00913124" w:rsidRDefault="00913124" w:rsidP="00913124">
      <w:pPr>
        <w:pStyle w:val="NoSpacing"/>
      </w:pPr>
      <w:r>
        <w:rPr>
          <w:u w:val="single"/>
        </w:rPr>
        <w:t>William GERNONS</w:t>
      </w:r>
      <w:r>
        <w:t xml:space="preserve">    </w:t>
      </w:r>
      <w:proofErr w:type="gramStart"/>
      <w:r>
        <w:t xml:space="preserve">   (</w:t>
      </w:r>
      <w:proofErr w:type="gramEnd"/>
      <w:r>
        <w:t>fl.1434)</w:t>
      </w:r>
    </w:p>
    <w:p w14:paraId="030DAAEB" w14:textId="77777777" w:rsidR="00913124" w:rsidRDefault="00913124" w:rsidP="00913124">
      <w:pPr>
        <w:pStyle w:val="NoSpacing"/>
      </w:pPr>
    </w:p>
    <w:p w14:paraId="3E62B610" w14:textId="78AA17FB" w:rsidR="00913124" w:rsidRDefault="00913124" w:rsidP="00913124">
      <w:pPr>
        <w:pStyle w:val="NoSpacing"/>
      </w:pPr>
    </w:p>
    <w:p w14:paraId="7893284C" w14:textId="77777777" w:rsidR="008B56CF" w:rsidRDefault="008B56CF" w:rsidP="008B56CF">
      <w:pPr>
        <w:pStyle w:val="NoSpacing"/>
        <w:rPr>
          <w:lang w:val="en-US"/>
        </w:rPr>
      </w:pPr>
      <w:r>
        <w:rPr>
          <w:lang w:val="en-US"/>
        </w:rPr>
        <w:t xml:space="preserve">       ca.</w:t>
      </w:r>
      <w:r>
        <w:rPr>
          <w:lang w:val="en-US"/>
        </w:rPr>
        <w:tab/>
        <w:t>1374</w:t>
      </w:r>
      <w:r>
        <w:rPr>
          <w:lang w:val="en-US"/>
        </w:rPr>
        <w:tab/>
        <w:t>He was born.</w:t>
      </w:r>
    </w:p>
    <w:p w14:paraId="407DF2EE" w14:textId="514A0FED" w:rsidR="008B56CF" w:rsidRDefault="008B56CF" w:rsidP="008B56CF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24-267)</w:t>
      </w:r>
    </w:p>
    <w:p w14:paraId="5A679D41" w14:textId="77777777" w:rsidR="00A726F8" w:rsidRDefault="00A726F8" w:rsidP="00A726F8">
      <w:pPr>
        <w:pStyle w:val="NoSpacing"/>
      </w:pPr>
      <w:r>
        <w:t>10 Mar.1433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Hereford into lands</w:t>
      </w:r>
    </w:p>
    <w:p w14:paraId="5408B907" w14:textId="77777777" w:rsidR="00A726F8" w:rsidRDefault="00A726F8" w:rsidP="00A726F8">
      <w:pPr>
        <w:pStyle w:val="NoSpacing"/>
      </w:pPr>
      <w:r>
        <w:tab/>
      </w:r>
      <w:r>
        <w:tab/>
        <w:t>of the late Thomas ap Philip Vaughan(q.v.).</w:t>
      </w:r>
    </w:p>
    <w:p w14:paraId="2151CE64" w14:textId="5A84CA60" w:rsidR="00A726F8" w:rsidRPr="00A726F8" w:rsidRDefault="00A726F8" w:rsidP="008B56C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24-22)</w:t>
      </w:r>
    </w:p>
    <w:p w14:paraId="3ADD7019" w14:textId="77777777" w:rsidR="008B56CF" w:rsidRDefault="008B56CF" w:rsidP="008B56CF">
      <w:pPr>
        <w:pStyle w:val="NoSpacing"/>
        <w:rPr>
          <w:lang w:val="en-US"/>
        </w:rPr>
      </w:pPr>
      <w:r>
        <w:rPr>
          <w:lang w:val="en-US"/>
        </w:rPr>
        <w:t xml:space="preserve">  6 Feb.1434</w:t>
      </w:r>
      <w:r>
        <w:rPr>
          <w:lang w:val="en-US"/>
        </w:rPr>
        <w:tab/>
        <w:t xml:space="preserve">He was a juror on the inquisition held at Hereford to prove the age of </w:t>
      </w:r>
    </w:p>
    <w:p w14:paraId="5C224E8A" w14:textId="77777777" w:rsidR="008B56CF" w:rsidRDefault="008B56CF" w:rsidP="008B56C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Hugh </w:t>
      </w:r>
      <w:proofErr w:type="spellStart"/>
      <w:r>
        <w:rPr>
          <w:lang w:val="en-US"/>
        </w:rPr>
        <w:t>Mortymer</w:t>
      </w:r>
      <w:proofErr w:type="spellEnd"/>
      <w:r>
        <w:rPr>
          <w:lang w:val="en-US"/>
        </w:rPr>
        <w:t xml:space="preserve">(q.v.). He was able to confirm that Hugh was born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</w:t>
      </w:r>
    </w:p>
    <w:p w14:paraId="2B2BEDB5" w14:textId="77777777" w:rsidR="008B56CF" w:rsidRDefault="008B56CF" w:rsidP="008B56C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Poston on 24 June 1412 because he was asked by John ap Harry, </w:t>
      </w:r>
      <w:proofErr w:type="gramStart"/>
      <w:r>
        <w:rPr>
          <w:lang w:val="en-US"/>
        </w:rPr>
        <w:t>Hugh’s</w:t>
      </w:r>
      <w:proofErr w:type="gramEnd"/>
    </w:p>
    <w:p w14:paraId="4F4B0FF8" w14:textId="77777777" w:rsidR="008B56CF" w:rsidRDefault="008B56CF" w:rsidP="008B56C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grandfather, to deliver 2 wax torches to burn near the font during </w:t>
      </w:r>
      <w:proofErr w:type="gramStart"/>
      <w:r>
        <w:rPr>
          <w:lang w:val="en-US"/>
        </w:rPr>
        <w:t>Hugh’s</w:t>
      </w:r>
      <w:proofErr w:type="gramEnd"/>
    </w:p>
    <w:p w14:paraId="3066F35E" w14:textId="081C32E1" w:rsidR="008B56CF" w:rsidRPr="008B56CF" w:rsidRDefault="008B56CF" w:rsidP="0091312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baptism.    (ibid.)</w:t>
      </w:r>
    </w:p>
    <w:p w14:paraId="6BEF6299" w14:textId="77777777" w:rsidR="00913124" w:rsidRDefault="00913124" w:rsidP="00913124">
      <w:pPr>
        <w:pStyle w:val="NoSpacing"/>
      </w:pPr>
      <w:r>
        <w:t xml:space="preserve">  6 Apr.1434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Hereford into </w:t>
      </w:r>
      <w:proofErr w:type="gramStart"/>
      <w:r>
        <w:t>lands</w:t>
      </w:r>
      <w:proofErr w:type="gramEnd"/>
    </w:p>
    <w:p w14:paraId="59A66FCE" w14:textId="77777777" w:rsidR="00913124" w:rsidRDefault="00913124" w:rsidP="00913124">
      <w:pPr>
        <w:pStyle w:val="NoSpacing"/>
      </w:pPr>
      <w:r>
        <w:tab/>
      </w:r>
      <w:r>
        <w:tab/>
        <w:t xml:space="preserve">of the late Elizabeth </w:t>
      </w:r>
      <w:proofErr w:type="spellStart"/>
      <w:r>
        <w:t>Hankeford</w:t>
      </w:r>
      <w:proofErr w:type="spellEnd"/>
      <w:r>
        <w:t>(q.v.).</w:t>
      </w:r>
    </w:p>
    <w:p w14:paraId="611C2526" w14:textId="77777777" w:rsidR="00913124" w:rsidRDefault="00913124" w:rsidP="0091312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24-234)</w:t>
      </w:r>
    </w:p>
    <w:p w14:paraId="0FCA118D" w14:textId="77777777" w:rsidR="00913124" w:rsidRDefault="00913124" w:rsidP="00913124">
      <w:pPr>
        <w:pStyle w:val="NoSpacing"/>
      </w:pPr>
    </w:p>
    <w:p w14:paraId="56101388" w14:textId="77777777" w:rsidR="00913124" w:rsidRDefault="00913124" w:rsidP="00913124">
      <w:pPr>
        <w:pStyle w:val="NoSpacing"/>
      </w:pPr>
    </w:p>
    <w:p w14:paraId="41CA22EB" w14:textId="3CD8A600" w:rsidR="00913124" w:rsidRDefault="00913124" w:rsidP="00913124">
      <w:pPr>
        <w:pStyle w:val="NoSpacing"/>
      </w:pPr>
      <w:r>
        <w:t>12 August 2016</w:t>
      </w:r>
    </w:p>
    <w:p w14:paraId="5E6513AF" w14:textId="5CAE2CEA" w:rsidR="008B56CF" w:rsidRPr="006C3101" w:rsidRDefault="008B56CF" w:rsidP="00913124">
      <w:pPr>
        <w:pStyle w:val="NoSpacing"/>
      </w:pPr>
      <w:r>
        <w:t xml:space="preserve">  2 March 2021</w:t>
      </w:r>
    </w:p>
    <w:p w14:paraId="02AA7B66" w14:textId="77777777" w:rsidR="006B2F86" w:rsidRPr="00913124" w:rsidRDefault="00A726F8" w:rsidP="00E71FC3">
      <w:pPr>
        <w:pStyle w:val="NoSpacing"/>
      </w:pPr>
    </w:p>
    <w:sectPr w:rsidR="006B2F86" w:rsidRPr="0091312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A4E38" w14:textId="77777777" w:rsidR="00913124" w:rsidRDefault="00913124" w:rsidP="00E71FC3">
      <w:pPr>
        <w:spacing w:after="0" w:line="240" w:lineRule="auto"/>
      </w:pPr>
      <w:r>
        <w:separator/>
      </w:r>
    </w:p>
  </w:endnote>
  <w:endnote w:type="continuationSeparator" w:id="0">
    <w:p w14:paraId="321CD082" w14:textId="77777777" w:rsidR="00913124" w:rsidRDefault="009131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9406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CAC5A" w14:textId="77777777" w:rsidR="00913124" w:rsidRDefault="00913124" w:rsidP="00E71FC3">
      <w:pPr>
        <w:spacing w:after="0" w:line="240" w:lineRule="auto"/>
      </w:pPr>
      <w:r>
        <w:separator/>
      </w:r>
    </w:p>
  </w:footnote>
  <w:footnote w:type="continuationSeparator" w:id="0">
    <w:p w14:paraId="35294675" w14:textId="77777777" w:rsidR="00913124" w:rsidRDefault="009131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24"/>
    <w:rsid w:val="001A7C09"/>
    <w:rsid w:val="00733BE7"/>
    <w:rsid w:val="008B56CF"/>
    <w:rsid w:val="00913124"/>
    <w:rsid w:val="00A726F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0D7C"/>
  <w15:chartTrackingRefBased/>
  <w15:docId w15:val="{8CBE8994-A10B-481A-993E-58694299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2016-08-12T19:15:00Z</dcterms:created>
  <dcterms:modified xsi:type="dcterms:W3CDTF">2021-03-02T12:04:00Z</dcterms:modified>
</cp:coreProperties>
</file>