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B4" w:rsidRDefault="005A25B4" w:rsidP="005A25B4">
      <w:r>
        <w:rPr>
          <w:u w:val="single"/>
        </w:rPr>
        <w:t>Thomas GERNOUN</w:t>
      </w:r>
      <w:r>
        <w:t xml:space="preserve">      (fl.1446)</w:t>
      </w:r>
    </w:p>
    <w:p w:rsidR="005A25B4" w:rsidRDefault="005A25B4" w:rsidP="005A25B4"/>
    <w:p w:rsidR="005A25B4" w:rsidRDefault="005A25B4" w:rsidP="005A25B4"/>
    <w:p w:rsidR="005A25B4" w:rsidRDefault="005A25B4" w:rsidP="005A25B4">
      <w:r>
        <w:t xml:space="preserve">  8 Nov.1446</w:t>
      </w:r>
      <w:r>
        <w:tab/>
        <w:t xml:space="preserve">He was a witness when John Hebbes of Wickham Market(q.v.) and John </w:t>
      </w:r>
    </w:p>
    <w:p w:rsidR="005A25B4" w:rsidRDefault="005A25B4" w:rsidP="005A25B4">
      <w:pPr>
        <w:ind w:left="720" w:firstLine="720"/>
      </w:pPr>
      <w:r>
        <w:t>Dod of Wickham Market(q.v.) enfoeffed John Prylle of Hacheston(q.v.)</w:t>
      </w:r>
    </w:p>
    <w:p w:rsidR="005A25B4" w:rsidRDefault="005A25B4" w:rsidP="005A25B4">
      <w:pPr>
        <w:ind w:left="720" w:firstLine="720"/>
      </w:pPr>
      <w:r>
        <w:t>of lands, tenements etc. in Ufford and elsewhere in Suffolk.</w:t>
      </w:r>
    </w:p>
    <w:p w:rsidR="005A25B4" w:rsidRDefault="005A25B4" w:rsidP="005A25B4">
      <w:r>
        <w:tab/>
      </w:r>
      <w:r>
        <w:tab/>
        <w:t>(</w:t>
      </w:r>
      <w:hyperlink r:id="rId6" w:history="1">
        <w:r w:rsidRPr="00EB730D">
          <w:rPr>
            <w:rStyle w:val="Hyperlink"/>
          </w:rPr>
          <w:t>www.discovery.nationalarchives.gov.uk</w:t>
        </w:r>
      </w:hyperlink>
      <w:r>
        <w:t xml:space="preserve">  ref. HD 1538/402/68)</w:t>
      </w:r>
    </w:p>
    <w:p w:rsidR="005A25B4" w:rsidRDefault="005A25B4" w:rsidP="005A25B4"/>
    <w:p w:rsidR="005A25B4" w:rsidRDefault="005A25B4" w:rsidP="005A25B4"/>
    <w:p w:rsidR="005A25B4" w:rsidRDefault="005A25B4" w:rsidP="005A25B4">
      <w:r>
        <w:t>19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B4" w:rsidRDefault="005A25B4" w:rsidP="00564E3C">
      <w:r>
        <w:separator/>
      </w:r>
    </w:p>
  </w:endnote>
  <w:endnote w:type="continuationSeparator" w:id="0">
    <w:p w:rsidR="005A25B4" w:rsidRDefault="005A25B4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A25B4">
      <w:rPr>
        <w:rFonts w:ascii="Times New Roman" w:hAnsi="Times New Roman" w:cs="Times New Roman"/>
        <w:noProof/>
        <w:sz w:val="24"/>
        <w:szCs w:val="24"/>
      </w:rPr>
      <w:t>14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B4" w:rsidRDefault="005A25B4" w:rsidP="00564E3C">
      <w:r>
        <w:separator/>
      </w:r>
    </w:p>
  </w:footnote>
  <w:footnote w:type="continuationSeparator" w:id="0">
    <w:p w:rsidR="005A25B4" w:rsidRDefault="005A25B4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B4"/>
    <w:rsid w:val="00372DC6"/>
    <w:rsid w:val="00564E3C"/>
    <w:rsid w:val="005A25B4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F6B12-0430-40D4-A6CD-71F22A0D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5A25B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2015-11-14T19:03:00Z</dcterms:created>
  <dcterms:modified xsi:type="dcterms:W3CDTF">2015-11-14T19:04:00Z</dcterms:modified>
</cp:coreProperties>
</file>