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E574" w14:textId="77777777" w:rsidR="00BB338A" w:rsidRPr="00690BA6" w:rsidRDefault="00BB338A" w:rsidP="00BB33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Edmund GERNESEY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726C47AA" w14:textId="77777777" w:rsidR="00BB338A" w:rsidRDefault="00BB338A" w:rsidP="00BB3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F062B43" w14:textId="77777777" w:rsidR="00BB338A" w:rsidRDefault="00BB338A" w:rsidP="00BB3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B66F65" w14:textId="77777777" w:rsidR="00BB338A" w:rsidRDefault="00BB338A" w:rsidP="00BB3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DC6F86" w14:textId="77777777" w:rsidR="00BB338A" w:rsidRDefault="00BB338A" w:rsidP="00BB33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Robert Carew(q.v.).</w:t>
      </w:r>
    </w:p>
    <w:p w14:paraId="6AAF4EDB" w14:textId="77777777" w:rsidR="00BB338A" w:rsidRDefault="00BB338A" w:rsidP="00BB338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m.9,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271060B" w14:textId="77777777" w:rsidR="00BB338A" w:rsidRDefault="00BB338A" w:rsidP="00BB338A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2501AFB6" w14:textId="77777777" w:rsidR="00BB338A" w:rsidRDefault="00BB338A" w:rsidP="00BB33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CBE992E" w14:textId="77777777" w:rsidR="00BB338A" w:rsidRDefault="00BB338A" w:rsidP="00BB33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7075F2A" w14:textId="77777777" w:rsidR="00BB338A" w:rsidRDefault="00BB338A" w:rsidP="00BB33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22 September 2021</w:t>
      </w:r>
    </w:p>
    <w:p w14:paraId="41AB6BF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5657" w14:textId="77777777" w:rsidR="00BB338A" w:rsidRDefault="00BB338A" w:rsidP="009139A6">
      <w:r>
        <w:separator/>
      </w:r>
    </w:p>
  </w:endnote>
  <w:endnote w:type="continuationSeparator" w:id="0">
    <w:p w14:paraId="33BA9E8B" w14:textId="77777777" w:rsidR="00BB338A" w:rsidRDefault="00BB33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88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5CC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5B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1F8C" w14:textId="77777777" w:rsidR="00BB338A" w:rsidRDefault="00BB338A" w:rsidP="009139A6">
      <w:r>
        <w:separator/>
      </w:r>
    </w:p>
  </w:footnote>
  <w:footnote w:type="continuationSeparator" w:id="0">
    <w:p w14:paraId="18C7CF13" w14:textId="77777777" w:rsidR="00BB338A" w:rsidRDefault="00BB33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57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81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A8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8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B338A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196A"/>
  <w15:chartTrackingRefBased/>
  <w15:docId w15:val="{D66812AA-50F9-4700-8AB5-6E08145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2021-11-10T20:56:00Z</dcterms:created>
  <dcterms:modified xsi:type="dcterms:W3CDTF">2021-11-10T20:57:00Z</dcterms:modified>
</cp:coreProperties>
</file>