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98" w:rsidRDefault="00041C98" w:rsidP="00041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GERNYS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41C98" w:rsidRDefault="00041C98" w:rsidP="00041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Honeydon</w:t>
      </w:r>
      <w:proofErr w:type="spellEnd"/>
      <w:r>
        <w:rPr>
          <w:rFonts w:ascii="Times New Roman" w:hAnsi="Times New Roman" w:cs="Times New Roman"/>
        </w:rPr>
        <w:t>, Bedfordshire. Husbandman.</w:t>
      </w:r>
    </w:p>
    <w:p w:rsidR="00041C98" w:rsidRDefault="00041C98" w:rsidP="00041C98">
      <w:pPr>
        <w:rPr>
          <w:rFonts w:ascii="Times New Roman" w:hAnsi="Times New Roman" w:cs="Times New Roman"/>
        </w:rPr>
      </w:pPr>
    </w:p>
    <w:p w:rsidR="00041C98" w:rsidRDefault="00041C98" w:rsidP="00041C98">
      <w:pPr>
        <w:rPr>
          <w:rFonts w:ascii="Times New Roman" w:hAnsi="Times New Roman" w:cs="Times New Roman"/>
        </w:rPr>
      </w:pPr>
    </w:p>
    <w:p w:rsidR="00041C98" w:rsidRDefault="00041C98" w:rsidP="00041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Broughton(q.v.) brought a plaint of debt against him.</w:t>
      </w:r>
    </w:p>
    <w:p w:rsidR="00041C98" w:rsidRDefault="00041C98" w:rsidP="00041C9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041C98" w:rsidRDefault="00041C98" w:rsidP="00041C98">
      <w:pPr>
        <w:rPr>
          <w:rFonts w:ascii="Times New Roman" w:hAnsi="Times New Roman" w:cs="Times New Roman"/>
        </w:rPr>
      </w:pPr>
    </w:p>
    <w:p w:rsidR="00041C98" w:rsidRDefault="00041C98" w:rsidP="00041C98">
      <w:pPr>
        <w:rPr>
          <w:rFonts w:ascii="Times New Roman" w:hAnsi="Times New Roman" w:cs="Times New Roman"/>
        </w:rPr>
      </w:pPr>
    </w:p>
    <w:p w:rsidR="00041C98" w:rsidRDefault="00041C98" w:rsidP="00041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April 2017</w:t>
      </w:r>
    </w:p>
    <w:p w:rsidR="006B2F86" w:rsidRPr="00E71FC3" w:rsidRDefault="00041C9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98" w:rsidRDefault="00041C98" w:rsidP="00E71FC3">
      <w:r>
        <w:separator/>
      </w:r>
    </w:p>
  </w:endnote>
  <w:endnote w:type="continuationSeparator" w:id="0">
    <w:p w:rsidR="00041C98" w:rsidRDefault="00041C9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98" w:rsidRDefault="00041C98" w:rsidP="00E71FC3">
      <w:r>
        <w:separator/>
      </w:r>
    </w:p>
  </w:footnote>
  <w:footnote w:type="continuationSeparator" w:id="0">
    <w:p w:rsidR="00041C98" w:rsidRDefault="00041C9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98"/>
    <w:rsid w:val="00041C9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108F1-15C3-4F42-85F1-50551168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1C9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2017-04-25T20:31:00Z</dcterms:created>
  <dcterms:modified xsi:type="dcterms:W3CDTF">2017-04-25T20:32:00Z</dcterms:modified>
</cp:coreProperties>
</file>