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723B0" w14:textId="77777777" w:rsidR="00DC5CE7" w:rsidRDefault="00DC5CE7" w:rsidP="00DC5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GEROLD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340D594" w14:textId="77777777" w:rsidR="00DC5CE7" w:rsidRDefault="00DC5CE7" w:rsidP="00DC5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Bocking</w:t>
      </w:r>
      <w:proofErr w:type="spellEnd"/>
      <w:r>
        <w:rPr>
          <w:rFonts w:ascii="Times New Roman" w:hAnsi="Times New Roman" w:cs="Times New Roman"/>
        </w:rPr>
        <w:t>, Essex. Nail maker.</w:t>
      </w:r>
    </w:p>
    <w:p w14:paraId="594E62E9" w14:textId="77777777" w:rsidR="00DC5CE7" w:rsidRDefault="00DC5CE7" w:rsidP="00DC5CE7">
      <w:pPr>
        <w:rPr>
          <w:rFonts w:ascii="Times New Roman" w:hAnsi="Times New Roman" w:cs="Times New Roman"/>
        </w:rPr>
      </w:pPr>
    </w:p>
    <w:p w14:paraId="2F355DD0" w14:textId="77777777" w:rsidR="00DC5CE7" w:rsidRDefault="00DC5CE7" w:rsidP="00DC5CE7">
      <w:pPr>
        <w:rPr>
          <w:rFonts w:ascii="Times New Roman" w:hAnsi="Times New Roman" w:cs="Times New Roman"/>
        </w:rPr>
      </w:pPr>
    </w:p>
    <w:p w14:paraId="2D5CADE2" w14:textId="77777777" w:rsidR="00DC5CE7" w:rsidRDefault="00DC5CE7" w:rsidP="00DC5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Weston, Prior of </w:t>
      </w:r>
      <w:proofErr w:type="spellStart"/>
      <w:proofErr w:type="gramStart"/>
      <w:r>
        <w:rPr>
          <w:rFonts w:ascii="Times New Roman" w:hAnsi="Times New Roman" w:cs="Times New Roman"/>
        </w:rPr>
        <w:t>St.John</w:t>
      </w:r>
      <w:proofErr w:type="spellEnd"/>
      <w:proofErr w:type="gramEnd"/>
      <w:r>
        <w:rPr>
          <w:rFonts w:ascii="Times New Roman" w:hAnsi="Times New Roman" w:cs="Times New Roman"/>
        </w:rPr>
        <w:t xml:space="preserve"> of Jerusalem(q.v.), brought a plaint of debt</w:t>
      </w:r>
    </w:p>
    <w:p w14:paraId="57878F37" w14:textId="77777777" w:rsidR="00DC5CE7" w:rsidRDefault="00DC5CE7" w:rsidP="00DC5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William Steven of Black Notley(q.v.), William </w:t>
      </w:r>
      <w:proofErr w:type="spellStart"/>
      <w:r>
        <w:rPr>
          <w:rFonts w:ascii="Times New Roman" w:hAnsi="Times New Roman" w:cs="Times New Roman"/>
        </w:rPr>
        <w:t>Gerold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068E2233" w14:textId="77777777" w:rsidR="00DC5CE7" w:rsidRDefault="00DC5CE7" w:rsidP="00DC5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Bocking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Kech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Bocking</w:t>
      </w:r>
      <w:proofErr w:type="spellEnd"/>
      <w:r>
        <w:rPr>
          <w:rFonts w:ascii="Times New Roman" w:hAnsi="Times New Roman" w:cs="Times New Roman"/>
        </w:rPr>
        <w:t>(q.v.).</w:t>
      </w:r>
    </w:p>
    <w:p w14:paraId="15C2C39D" w14:textId="77777777" w:rsidR="00DC5CE7" w:rsidRDefault="00DC5CE7" w:rsidP="00DC5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BD723A4" w14:textId="77777777" w:rsidR="00DC5CE7" w:rsidRDefault="00DC5CE7" w:rsidP="00DC5CE7">
      <w:pPr>
        <w:rPr>
          <w:rFonts w:ascii="Times New Roman" w:hAnsi="Times New Roman" w:cs="Times New Roman"/>
        </w:rPr>
      </w:pPr>
    </w:p>
    <w:p w14:paraId="377F40F7" w14:textId="77777777" w:rsidR="00DC5CE7" w:rsidRDefault="00DC5CE7" w:rsidP="00DC5CE7">
      <w:pPr>
        <w:rPr>
          <w:rFonts w:ascii="Times New Roman" w:hAnsi="Times New Roman" w:cs="Times New Roman"/>
        </w:rPr>
      </w:pPr>
    </w:p>
    <w:p w14:paraId="27EC1D46" w14:textId="77777777" w:rsidR="00DC5CE7" w:rsidRDefault="00DC5CE7" w:rsidP="00DC5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April 2019</w:t>
      </w:r>
    </w:p>
    <w:p w14:paraId="4D2B5349" w14:textId="77777777" w:rsidR="006B2F86" w:rsidRPr="00E71FC3" w:rsidRDefault="00DC5CE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BACAD" w14:textId="77777777" w:rsidR="00DC5CE7" w:rsidRDefault="00DC5CE7" w:rsidP="00E71FC3">
      <w:r>
        <w:separator/>
      </w:r>
    </w:p>
  </w:endnote>
  <w:endnote w:type="continuationSeparator" w:id="0">
    <w:p w14:paraId="327A9CD1" w14:textId="77777777" w:rsidR="00DC5CE7" w:rsidRDefault="00DC5CE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966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6F568" w14:textId="77777777" w:rsidR="00DC5CE7" w:rsidRDefault="00DC5CE7" w:rsidP="00E71FC3">
      <w:r>
        <w:separator/>
      </w:r>
    </w:p>
  </w:footnote>
  <w:footnote w:type="continuationSeparator" w:id="0">
    <w:p w14:paraId="79175033" w14:textId="77777777" w:rsidR="00DC5CE7" w:rsidRDefault="00DC5CE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E7"/>
    <w:rsid w:val="001A7C09"/>
    <w:rsid w:val="00577BD5"/>
    <w:rsid w:val="00656CBA"/>
    <w:rsid w:val="006A1F77"/>
    <w:rsid w:val="00733BE7"/>
    <w:rsid w:val="00AB52E8"/>
    <w:rsid w:val="00B16D3F"/>
    <w:rsid w:val="00BB41AC"/>
    <w:rsid w:val="00DC5CE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A964"/>
  <w15:chartTrackingRefBased/>
  <w15:docId w15:val="{7A3B9F23-807B-401D-9FBB-0A3A1E19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E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2019-04-18T19:12:00Z</dcterms:created>
  <dcterms:modified xsi:type="dcterms:W3CDTF">2019-04-18T19:12:00Z</dcterms:modified>
</cp:coreProperties>
</file>