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E37E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GEROLD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fl.1458)</w:t>
      </w:r>
    </w:p>
    <w:p w14:paraId="69CD1A2F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Glemsford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Suffolk.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726CDD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75AC9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2BEA4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Glemsford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</w:t>
      </w:r>
    </w:p>
    <w:p w14:paraId="79886973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four others.</w:t>
      </w:r>
    </w:p>
    <w:p w14:paraId="014252BF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F390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86D2780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14998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12754" w14:textId="77777777" w:rsidR="000B6E79" w:rsidRDefault="000B6E79" w:rsidP="000B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2022</w:t>
      </w:r>
    </w:p>
    <w:p w14:paraId="328CFF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CCD3" w14:textId="77777777" w:rsidR="000B6E79" w:rsidRDefault="000B6E79" w:rsidP="009139A6">
      <w:r>
        <w:separator/>
      </w:r>
    </w:p>
  </w:endnote>
  <w:endnote w:type="continuationSeparator" w:id="0">
    <w:p w14:paraId="7276DE27" w14:textId="77777777" w:rsidR="000B6E79" w:rsidRDefault="000B6E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4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FF5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1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5B5" w14:textId="77777777" w:rsidR="000B6E79" w:rsidRDefault="000B6E79" w:rsidP="009139A6">
      <w:r>
        <w:separator/>
      </w:r>
    </w:p>
  </w:footnote>
  <w:footnote w:type="continuationSeparator" w:id="0">
    <w:p w14:paraId="1622B00D" w14:textId="77777777" w:rsidR="000B6E79" w:rsidRDefault="000B6E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5B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BD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6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79"/>
    <w:rsid w:val="000666E0"/>
    <w:rsid w:val="000B6E79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4789"/>
  <w15:chartTrackingRefBased/>
  <w15:docId w15:val="{FDF3E18D-542E-4AA5-ABFC-D39E21FB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6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2022-09-05T20:47:00Z</dcterms:created>
  <dcterms:modified xsi:type="dcterms:W3CDTF">2022-09-05T20:48:00Z</dcterms:modified>
</cp:coreProperties>
</file>