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8EA0" w14:textId="77777777" w:rsidR="00700F48" w:rsidRDefault="00700F48" w:rsidP="00700F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GERRAD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fl.1496)</w:t>
      </w:r>
    </w:p>
    <w:p w14:paraId="49218AC8" w14:textId="77777777" w:rsidR="00700F48" w:rsidRDefault="00700F48" w:rsidP="00700F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Lydd, Kent.</w:t>
      </w:r>
    </w:p>
    <w:p w14:paraId="26D601C2" w14:textId="77777777" w:rsidR="00700F48" w:rsidRDefault="00700F48" w:rsidP="00700F48">
      <w:pPr>
        <w:pStyle w:val="NoSpacing"/>
        <w:rPr>
          <w:rFonts w:cs="Times New Roman"/>
          <w:szCs w:val="24"/>
        </w:rPr>
      </w:pPr>
    </w:p>
    <w:p w14:paraId="7B0E46EA" w14:textId="77777777" w:rsidR="00700F48" w:rsidRDefault="00700F48" w:rsidP="00700F48">
      <w:pPr>
        <w:pStyle w:val="NoSpacing"/>
        <w:rPr>
          <w:rFonts w:cs="Times New Roman"/>
          <w:szCs w:val="24"/>
        </w:rPr>
      </w:pPr>
    </w:p>
    <w:p w14:paraId="6DC37E3C" w14:textId="77777777" w:rsidR="00700F48" w:rsidRDefault="00700F48" w:rsidP="00700F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</w:t>
      </w:r>
      <w:r>
        <w:rPr>
          <w:rFonts w:cs="Times New Roman"/>
          <w:szCs w:val="24"/>
        </w:rPr>
        <w:tab/>
        <w:t>1496</w:t>
      </w:r>
      <w:r>
        <w:rPr>
          <w:rFonts w:cs="Times New Roman"/>
          <w:szCs w:val="24"/>
        </w:rPr>
        <w:tab/>
        <w:t>He made his Will.</w:t>
      </w:r>
    </w:p>
    <w:p w14:paraId="7FCEAE1E" w14:textId="77777777" w:rsidR="00700F48" w:rsidRDefault="00700F48" w:rsidP="00700F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963DC">
          <w:rPr>
            <w:rStyle w:val="Hyperlink"/>
            <w:rFonts w:cs="Times New Roman"/>
            <w:szCs w:val="24"/>
          </w:rPr>
          <w:t>https://www.kentarchaeology.org.uk/Research/Libr/Wills/NameOrder/G.htm</w:t>
        </w:r>
      </w:hyperlink>
      <w:r>
        <w:rPr>
          <w:rFonts w:cs="Times New Roman"/>
          <w:szCs w:val="24"/>
        </w:rPr>
        <w:t>)</w:t>
      </w:r>
    </w:p>
    <w:p w14:paraId="36FAAB83" w14:textId="77777777" w:rsidR="00700F48" w:rsidRDefault="00700F48" w:rsidP="00700F48">
      <w:pPr>
        <w:pStyle w:val="NoSpacing"/>
        <w:rPr>
          <w:rFonts w:cs="Times New Roman"/>
          <w:szCs w:val="24"/>
        </w:rPr>
      </w:pPr>
    </w:p>
    <w:p w14:paraId="499288BF" w14:textId="77777777" w:rsidR="00700F48" w:rsidRDefault="00700F48" w:rsidP="00700F48">
      <w:pPr>
        <w:pStyle w:val="NoSpacing"/>
        <w:rPr>
          <w:rFonts w:cs="Times New Roman"/>
          <w:szCs w:val="24"/>
        </w:rPr>
      </w:pPr>
    </w:p>
    <w:p w14:paraId="1594DE28" w14:textId="77777777" w:rsidR="00700F48" w:rsidRDefault="00700F48" w:rsidP="00700F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2022</w:t>
      </w:r>
    </w:p>
    <w:p w14:paraId="3F28CB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027B" w14:textId="77777777" w:rsidR="00700F48" w:rsidRDefault="00700F48" w:rsidP="009139A6">
      <w:r>
        <w:separator/>
      </w:r>
    </w:p>
  </w:endnote>
  <w:endnote w:type="continuationSeparator" w:id="0">
    <w:p w14:paraId="6D4DA569" w14:textId="77777777" w:rsidR="00700F48" w:rsidRDefault="00700F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B2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DC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71B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EE71" w14:textId="77777777" w:rsidR="00700F48" w:rsidRDefault="00700F48" w:rsidP="009139A6">
      <w:r>
        <w:separator/>
      </w:r>
    </w:p>
  </w:footnote>
  <w:footnote w:type="continuationSeparator" w:id="0">
    <w:p w14:paraId="0D840C38" w14:textId="77777777" w:rsidR="00700F48" w:rsidRDefault="00700F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AC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8D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B8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48"/>
    <w:rsid w:val="000666E0"/>
    <w:rsid w:val="002510B7"/>
    <w:rsid w:val="005C130B"/>
    <w:rsid w:val="00700F48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7D6C"/>
  <w15:chartTrackingRefBased/>
  <w15:docId w15:val="{89CF23E8-9B0B-4441-A660-435F9B7C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0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G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2023-02-16T22:06:00Z</dcterms:created>
  <dcterms:modified xsi:type="dcterms:W3CDTF">2023-02-16T22:06:00Z</dcterms:modified>
</cp:coreProperties>
</file>