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81DE0" w14:textId="77777777" w:rsidR="00CF2C2D" w:rsidRDefault="00CF2C2D" w:rsidP="00CF2C2D">
      <w:pPr>
        <w:pStyle w:val="NoSpacing"/>
      </w:pPr>
      <w:r>
        <w:rPr>
          <w:u w:val="single"/>
        </w:rPr>
        <w:t>Agnes GERRARD</w:t>
      </w:r>
      <w:r>
        <w:t xml:space="preserve">    </w:t>
      </w:r>
      <w:proofErr w:type="gramStart"/>
      <w:r>
        <w:t xml:space="preserve">   (</w:t>
      </w:r>
      <w:proofErr w:type="gramEnd"/>
      <w:r>
        <w:t>fl.1473)</w:t>
      </w:r>
    </w:p>
    <w:p w14:paraId="27EEF484" w14:textId="77777777" w:rsidR="00CF2C2D" w:rsidRDefault="00CF2C2D" w:rsidP="00CF2C2D">
      <w:pPr>
        <w:pStyle w:val="NoSpacing"/>
      </w:pPr>
      <w:r>
        <w:t>of Ipswich. Widow.</w:t>
      </w:r>
    </w:p>
    <w:p w14:paraId="15273323" w14:textId="77777777" w:rsidR="00CF2C2D" w:rsidRDefault="00CF2C2D" w:rsidP="00CF2C2D">
      <w:pPr>
        <w:pStyle w:val="NoSpacing"/>
      </w:pPr>
    </w:p>
    <w:p w14:paraId="1BE18E9F" w14:textId="77777777" w:rsidR="00CF2C2D" w:rsidRDefault="00CF2C2D" w:rsidP="00CF2C2D">
      <w:pPr>
        <w:pStyle w:val="NoSpacing"/>
      </w:pPr>
    </w:p>
    <w:p w14:paraId="3729397C" w14:textId="77777777" w:rsidR="00CF2C2D" w:rsidRDefault="00CF2C2D" w:rsidP="00CF2C2D">
      <w:pPr>
        <w:pStyle w:val="NoSpacing"/>
      </w:pPr>
      <w:r>
        <w:tab/>
        <w:t>1473</w:t>
      </w:r>
      <w:r>
        <w:tab/>
        <w:t>Thomas Hall(q.v.) brought a plaint of debt against her and Thomas Bonde</w:t>
      </w:r>
    </w:p>
    <w:p w14:paraId="438F2E14" w14:textId="77777777" w:rsidR="00CF2C2D" w:rsidRDefault="00CF2C2D" w:rsidP="00CF2C2D">
      <w:pPr>
        <w:pStyle w:val="NoSpacing"/>
      </w:pPr>
      <w:r>
        <w:tab/>
      </w:r>
      <w:r>
        <w:tab/>
        <w:t xml:space="preserve">of Eye, </w:t>
      </w:r>
      <w:proofErr w:type="spellStart"/>
      <w:r>
        <w:t>tallowchandler</w:t>
      </w:r>
      <w:proofErr w:type="spellEnd"/>
      <w:r>
        <w:t>(q.v.).</w:t>
      </w:r>
    </w:p>
    <w:p w14:paraId="66E77B8C" w14:textId="77777777" w:rsidR="00CF2C2D" w:rsidRDefault="00CF2C2D" w:rsidP="00CF2C2D">
      <w:pPr>
        <w:pStyle w:val="NoSpacing"/>
      </w:pPr>
      <w:r>
        <w:tab/>
      </w:r>
      <w:r>
        <w:tab/>
        <w:t xml:space="preserve">( </w:t>
      </w:r>
      <w:hyperlink r:id="rId6" w:history="1">
        <w:r w:rsidRPr="00F92BCD">
          <w:rPr>
            <w:rStyle w:val="Hyperlink"/>
          </w:rPr>
          <w:t>https://waalt.uh.edu/index.php/IDXCP40no847</w:t>
        </w:r>
      </w:hyperlink>
      <w:r>
        <w:t xml:space="preserve"> )</w:t>
      </w:r>
    </w:p>
    <w:p w14:paraId="597B923C" w14:textId="77777777" w:rsidR="00CF2C2D" w:rsidRDefault="00CF2C2D" w:rsidP="00CF2C2D">
      <w:pPr>
        <w:pStyle w:val="NoSpacing"/>
      </w:pPr>
    </w:p>
    <w:p w14:paraId="74A5E29B" w14:textId="77777777" w:rsidR="00CF2C2D" w:rsidRDefault="00CF2C2D" w:rsidP="00CF2C2D">
      <w:pPr>
        <w:pStyle w:val="NoSpacing"/>
      </w:pPr>
    </w:p>
    <w:p w14:paraId="1AF35A35" w14:textId="77777777" w:rsidR="00CF2C2D" w:rsidRDefault="00CF2C2D" w:rsidP="00CF2C2D">
      <w:pPr>
        <w:pStyle w:val="NoSpacing"/>
      </w:pPr>
      <w:r>
        <w:t>31 August 2024</w:t>
      </w:r>
    </w:p>
    <w:p w14:paraId="284F2DC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7C5D7" w14:textId="77777777" w:rsidR="00CF2C2D" w:rsidRDefault="00CF2C2D" w:rsidP="009139A6">
      <w:r>
        <w:separator/>
      </w:r>
    </w:p>
  </w:endnote>
  <w:endnote w:type="continuationSeparator" w:id="0">
    <w:p w14:paraId="36020974" w14:textId="77777777" w:rsidR="00CF2C2D" w:rsidRDefault="00CF2C2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820A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4D5C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C250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54D87" w14:textId="77777777" w:rsidR="00CF2C2D" w:rsidRDefault="00CF2C2D" w:rsidP="009139A6">
      <w:r>
        <w:separator/>
      </w:r>
    </w:p>
  </w:footnote>
  <w:footnote w:type="continuationSeparator" w:id="0">
    <w:p w14:paraId="08EFC2F7" w14:textId="77777777" w:rsidR="00CF2C2D" w:rsidRDefault="00CF2C2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5D1C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D41C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6AE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2D"/>
    <w:rsid w:val="000666E0"/>
    <w:rsid w:val="002510B7"/>
    <w:rsid w:val="00270799"/>
    <w:rsid w:val="003C11E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2C2D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E9E15"/>
  <w15:chartTrackingRefBased/>
  <w15:docId w15:val="{9157B7E8-93AC-46C8-8218-ED39F381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F2C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84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2024-09-02T15:03:00Z</dcterms:created>
  <dcterms:modified xsi:type="dcterms:W3CDTF">2024-09-02T15:03:00Z</dcterms:modified>
</cp:coreProperties>
</file>