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351" w:rsidRDefault="00277351" w:rsidP="00277351">
      <w:pPr>
        <w:pStyle w:val="NoSpacing"/>
        <w:tabs>
          <w:tab w:val="left" w:pos="1515"/>
        </w:tabs>
      </w:pPr>
      <w:proofErr w:type="spellStart"/>
      <w:r>
        <w:rPr>
          <w:u w:val="single"/>
        </w:rPr>
        <w:t>Margerie</w:t>
      </w:r>
      <w:proofErr w:type="spellEnd"/>
      <w:r>
        <w:rPr>
          <w:u w:val="single"/>
        </w:rPr>
        <w:t xml:space="preserve"> GERRARD</w:t>
      </w:r>
      <w:r>
        <w:t xml:space="preserve">  </w:t>
      </w:r>
      <w:proofErr w:type="gramStart"/>
      <w:r>
        <w:t xml:space="preserve">   (</w:t>
      </w:r>
      <w:proofErr w:type="gramEnd"/>
      <w:r>
        <w:t>d.1482)</w:t>
      </w:r>
    </w:p>
    <w:p w:rsidR="00277351" w:rsidRDefault="00277351" w:rsidP="00277351">
      <w:pPr>
        <w:pStyle w:val="NoSpacing"/>
        <w:tabs>
          <w:tab w:val="left" w:pos="1515"/>
        </w:tabs>
      </w:pPr>
      <w:r>
        <w:t xml:space="preserve">of Hutton </w:t>
      </w:r>
      <w:proofErr w:type="spellStart"/>
      <w:r>
        <w:t>Crans</w:t>
      </w:r>
      <w:r>
        <w:t>wick</w:t>
      </w:r>
      <w:proofErr w:type="spellEnd"/>
      <w:r>
        <w:t>, East Riding of Yorkshire</w:t>
      </w:r>
      <w:bookmarkStart w:id="0" w:name="_GoBack"/>
      <w:bookmarkEnd w:id="0"/>
      <w:r>
        <w:t>. Widow.</w:t>
      </w:r>
    </w:p>
    <w:p w:rsidR="00277351" w:rsidRDefault="00277351" w:rsidP="00277351">
      <w:pPr>
        <w:pStyle w:val="NoSpacing"/>
        <w:tabs>
          <w:tab w:val="left" w:pos="1515"/>
        </w:tabs>
      </w:pPr>
    </w:p>
    <w:p w:rsidR="00277351" w:rsidRDefault="00277351" w:rsidP="00277351">
      <w:pPr>
        <w:pStyle w:val="NoSpacing"/>
        <w:tabs>
          <w:tab w:val="left" w:pos="1515"/>
        </w:tabs>
      </w:pPr>
    </w:p>
    <w:p w:rsidR="00277351" w:rsidRDefault="00277351" w:rsidP="00277351">
      <w:pPr>
        <w:pStyle w:val="NoSpacing"/>
        <w:tabs>
          <w:tab w:val="left" w:pos="1515"/>
        </w:tabs>
      </w:pPr>
      <w:r>
        <w:t>= William.   (W.Y.R. p.69)</w:t>
      </w:r>
    </w:p>
    <w:p w:rsidR="00277351" w:rsidRDefault="00277351" w:rsidP="00277351">
      <w:pPr>
        <w:pStyle w:val="NoSpacing"/>
        <w:tabs>
          <w:tab w:val="left" w:pos="1515"/>
        </w:tabs>
      </w:pPr>
    </w:p>
    <w:p w:rsidR="00277351" w:rsidRDefault="00277351" w:rsidP="00277351">
      <w:pPr>
        <w:pStyle w:val="NoSpacing"/>
        <w:tabs>
          <w:tab w:val="left" w:pos="1515"/>
        </w:tabs>
      </w:pPr>
    </w:p>
    <w:p w:rsidR="00277351" w:rsidRDefault="00277351" w:rsidP="00277351">
      <w:pPr>
        <w:pStyle w:val="NoSpacing"/>
        <w:tabs>
          <w:tab w:val="left" w:pos="1515"/>
        </w:tabs>
      </w:pPr>
      <w:r>
        <w:t>12 Apr.1482</w:t>
      </w:r>
      <w:r>
        <w:tab/>
        <w:t>Administration of her property and possessions was granted. (ibid.)</w:t>
      </w:r>
    </w:p>
    <w:p w:rsidR="00277351" w:rsidRDefault="00277351" w:rsidP="00277351">
      <w:pPr>
        <w:pStyle w:val="NoSpacing"/>
        <w:tabs>
          <w:tab w:val="left" w:pos="1515"/>
        </w:tabs>
      </w:pPr>
    </w:p>
    <w:p w:rsidR="00277351" w:rsidRDefault="00277351" w:rsidP="00277351">
      <w:pPr>
        <w:pStyle w:val="NoSpacing"/>
        <w:tabs>
          <w:tab w:val="left" w:pos="1515"/>
        </w:tabs>
      </w:pPr>
    </w:p>
    <w:p w:rsidR="00277351" w:rsidRDefault="00277351" w:rsidP="00277351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277351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51" w:rsidRDefault="00277351" w:rsidP="00E71FC3">
      <w:pPr>
        <w:spacing w:after="0" w:line="240" w:lineRule="auto"/>
      </w:pPr>
      <w:r>
        <w:separator/>
      </w:r>
    </w:p>
  </w:endnote>
  <w:endnote w:type="continuationSeparator" w:id="0">
    <w:p w:rsidR="00277351" w:rsidRDefault="002773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51" w:rsidRDefault="00277351" w:rsidP="00E71FC3">
      <w:pPr>
        <w:spacing w:after="0" w:line="240" w:lineRule="auto"/>
      </w:pPr>
      <w:r>
        <w:separator/>
      </w:r>
    </w:p>
  </w:footnote>
  <w:footnote w:type="continuationSeparator" w:id="0">
    <w:p w:rsidR="00277351" w:rsidRDefault="002773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51"/>
    <w:rsid w:val="001A7C09"/>
    <w:rsid w:val="00277351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3B98"/>
  <w15:chartTrackingRefBased/>
  <w15:docId w15:val="{91A9D997-A318-4217-A591-06050A19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2016-07-24T20:30:00Z</dcterms:created>
  <dcterms:modified xsi:type="dcterms:W3CDTF">2016-07-24T20:34:00Z</dcterms:modified>
</cp:coreProperties>
</file>