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4B26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GERRASTE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fl.1437)</w:t>
      </w:r>
    </w:p>
    <w:p w14:paraId="4BA6CEEA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Ipswich. Cutler.</w:t>
      </w:r>
    </w:p>
    <w:p w14:paraId="595CC63E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2E0D31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BCF462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1437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Fulthorp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trespass, </w:t>
      </w:r>
      <w:proofErr w:type="gramStart"/>
      <w:r>
        <w:rPr>
          <w:rFonts w:ascii="Times New Roman" w:hAnsi="Times New Roman" w:cs="Times New Roman"/>
          <w:sz w:val="24"/>
          <w:szCs w:val="24"/>
        </w:rPr>
        <w:t>assault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the threat of</w:t>
      </w:r>
    </w:p>
    <w:p w14:paraId="17F81671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violence against him and 12 others.</w:t>
      </w:r>
    </w:p>
    <w:p w14:paraId="2381A16D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712EA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F1AAB2A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25388E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F798AC" w14:textId="77777777" w:rsidR="00D21273" w:rsidRDefault="00D21273" w:rsidP="00D212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July 2022</w:t>
      </w:r>
    </w:p>
    <w:p w14:paraId="7F5E02C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BD50" w14:textId="77777777" w:rsidR="00D21273" w:rsidRDefault="00D21273" w:rsidP="009139A6">
      <w:r>
        <w:separator/>
      </w:r>
    </w:p>
  </w:endnote>
  <w:endnote w:type="continuationSeparator" w:id="0">
    <w:p w14:paraId="2C895238" w14:textId="77777777" w:rsidR="00D21273" w:rsidRDefault="00D212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B5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F30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C2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5BDE" w14:textId="77777777" w:rsidR="00D21273" w:rsidRDefault="00D21273" w:rsidP="009139A6">
      <w:r>
        <w:separator/>
      </w:r>
    </w:p>
  </w:footnote>
  <w:footnote w:type="continuationSeparator" w:id="0">
    <w:p w14:paraId="5385EC4A" w14:textId="77777777" w:rsidR="00D21273" w:rsidRDefault="00D212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0F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6B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E2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7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2127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1BC9"/>
  <w15:chartTrackingRefBased/>
  <w15:docId w15:val="{F713ED8B-3631-4EF9-B2CC-9B25A5CF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12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2022-08-01T07:55:00Z</dcterms:created>
  <dcterms:modified xsi:type="dcterms:W3CDTF">2022-08-01T07:56:00Z</dcterms:modified>
</cp:coreProperties>
</file>