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3DDF" w14:textId="77777777" w:rsidR="00573E9A" w:rsidRPr="00573E9A" w:rsidRDefault="00573E9A" w:rsidP="00573E9A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William GERSLEY</w:t>
      </w:r>
      <w:r>
        <w:rPr>
          <w:color w:val="000000"/>
        </w:rPr>
        <w:t xml:space="preserve">       </w:t>
      </w:r>
      <w:r w:rsidRPr="00573E9A">
        <w:rPr>
          <w:rStyle w:val="Hyperlink"/>
          <w:u w:val="none"/>
        </w:rPr>
        <w:t>(fl.1415)</w:t>
      </w:r>
    </w:p>
    <w:p w14:paraId="0E936D41" w14:textId="77777777" w:rsidR="00573E9A" w:rsidRPr="00573E9A" w:rsidRDefault="00573E9A" w:rsidP="00573E9A">
      <w:pPr>
        <w:pStyle w:val="NoSpacing"/>
        <w:jc w:val="both"/>
        <w:rPr>
          <w:color w:val="000000"/>
        </w:rPr>
      </w:pPr>
      <w:r w:rsidRPr="00573E9A">
        <w:rPr>
          <w:rStyle w:val="Hyperlink"/>
          <w:u w:val="none"/>
        </w:rPr>
        <w:t>Man-at-arms.</w:t>
      </w:r>
      <w:bookmarkStart w:id="0" w:name="_GoBack"/>
      <w:bookmarkEnd w:id="0"/>
    </w:p>
    <w:p w14:paraId="48D316E7" w14:textId="77777777" w:rsidR="00573E9A" w:rsidRDefault="00573E9A" w:rsidP="00573E9A">
      <w:pPr>
        <w:pStyle w:val="NoSpacing"/>
        <w:jc w:val="both"/>
        <w:rPr>
          <w:color w:val="000000"/>
        </w:rPr>
      </w:pPr>
    </w:p>
    <w:p w14:paraId="65226FE9" w14:textId="77777777" w:rsidR="00573E9A" w:rsidRDefault="00573E9A" w:rsidP="00573E9A">
      <w:pPr>
        <w:pStyle w:val="NoSpacing"/>
        <w:jc w:val="both"/>
        <w:rPr>
          <w:color w:val="000000"/>
        </w:rPr>
      </w:pPr>
    </w:p>
    <w:p w14:paraId="752C2F3C" w14:textId="77777777" w:rsidR="00573E9A" w:rsidRDefault="00573E9A" w:rsidP="00573E9A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3B1CF8B9" w14:textId="77777777" w:rsidR="00573E9A" w:rsidRDefault="00573E9A" w:rsidP="00573E9A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617EA8A6" w14:textId="77777777" w:rsidR="00573E9A" w:rsidRDefault="00573E9A" w:rsidP="00573E9A">
      <w:pPr>
        <w:pStyle w:val="NoSpacing"/>
        <w:jc w:val="both"/>
        <w:rPr>
          <w:color w:val="000000"/>
        </w:rPr>
      </w:pPr>
    </w:p>
    <w:p w14:paraId="5318C12B" w14:textId="77777777" w:rsidR="00573E9A" w:rsidRDefault="00573E9A" w:rsidP="00573E9A">
      <w:pPr>
        <w:pStyle w:val="NoSpacing"/>
        <w:jc w:val="both"/>
        <w:rPr>
          <w:color w:val="000000"/>
        </w:rPr>
      </w:pPr>
    </w:p>
    <w:p w14:paraId="77B778CB" w14:textId="77777777" w:rsidR="00573E9A" w:rsidRDefault="00573E9A" w:rsidP="00573E9A">
      <w:pPr>
        <w:pStyle w:val="NoSpacing"/>
        <w:jc w:val="both"/>
        <w:rPr>
          <w:color w:val="000000"/>
        </w:rPr>
      </w:pPr>
    </w:p>
    <w:p w14:paraId="54A1EC58" w14:textId="77777777" w:rsidR="00573E9A" w:rsidRDefault="00573E9A" w:rsidP="00573E9A">
      <w:pPr>
        <w:pStyle w:val="NoSpacing"/>
        <w:jc w:val="both"/>
        <w:rPr>
          <w:color w:val="000000"/>
        </w:rPr>
      </w:pPr>
      <w:r>
        <w:rPr>
          <w:color w:val="000000"/>
        </w:rPr>
        <w:t>8 September 2019</w:t>
      </w:r>
    </w:p>
    <w:p w14:paraId="52E21C35" w14:textId="77777777" w:rsidR="006B2F86" w:rsidRPr="00E71FC3" w:rsidRDefault="00573E9A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B191" w14:textId="77777777" w:rsidR="00573E9A" w:rsidRDefault="00573E9A" w:rsidP="00E71FC3">
      <w:pPr>
        <w:spacing w:after="0" w:line="240" w:lineRule="auto"/>
      </w:pPr>
      <w:r>
        <w:separator/>
      </w:r>
    </w:p>
  </w:endnote>
  <w:endnote w:type="continuationSeparator" w:id="0">
    <w:p w14:paraId="6FBD3597" w14:textId="77777777" w:rsidR="00573E9A" w:rsidRDefault="00573E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612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0F525" w14:textId="77777777" w:rsidR="00573E9A" w:rsidRDefault="00573E9A" w:rsidP="00E71FC3">
      <w:pPr>
        <w:spacing w:after="0" w:line="240" w:lineRule="auto"/>
      </w:pPr>
      <w:r>
        <w:separator/>
      </w:r>
    </w:p>
  </w:footnote>
  <w:footnote w:type="continuationSeparator" w:id="0">
    <w:p w14:paraId="17248590" w14:textId="77777777" w:rsidR="00573E9A" w:rsidRDefault="00573E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9A"/>
    <w:rsid w:val="001A7C09"/>
    <w:rsid w:val="00573E9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C470"/>
  <w15:chartTrackingRefBased/>
  <w15:docId w15:val="{E528F426-8F81-4F27-886F-D05E92A0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73E9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2019-12-19T19:59:00Z</dcterms:created>
  <dcterms:modified xsi:type="dcterms:W3CDTF">2019-12-19T20:01:00Z</dcterms:modified>
</cp:coreProperties>
</file>