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4E0D9" w14:textId="77777777" w:rsidR="009022B2" w:rsidRDefault="009022B2" w:rsidP="009022B2">
      <w:pPr>
        <w:pStyle w:val="NoSpacing"/>
        <w:tabs>
          <w:tab w:val="left" w:pos="1440"/>
        </w:tabs>
      </w:pPr>
      <w:r>
        <w:rPr>
          <w:u w:val="single"/>
        </w:rPr>
        <w:t>John GERSTAN</w:t>
      </w:r>
      <w:r>
        <w:t xml:space="preserve">    </w:t>
      </w:r>
      <w:proofErr w:type="gramStart"/>
      <w:r>
        <w:t xml:space="preserve">   (</w:t>
      </w:r>
      <w:proofErr w:type="gramEnd"/>
      <w:r>
        <w:t>fl.1460)</w:t>
      </w:r>
    </w:p>
    <w:p w14:paraId="3FE2A8F1" w14:textId="77777777" w:rsidR="009022B2" w:rsidRDefault="009022B2" w:rsidP="009022B2">
      <w:pPr>
        <w:pStyle w:val="NoSpacing"/>
        <w:tabs>
          <w:tab w:val="left" w:pos="1440"/>
        </w:tabs>
      </w:pPr>
      <w:r>
        <w:t>of Liverpool. Bailiff.</w:t>
      </w:r>
    </w:p>
    <w:p w14:paraId="757803A8" w14:textId="77777777" w:rsidR="009022B2" w:rsidRDefault="009022B2" w:rsidP="009022B2">
      <w:pPr>
        <w:pStyle w:val="NoSpacing"/>
        <w:tabs>
          <w:tab w:val="left" w:pos="1440"/>
        </w:tabs>
      </w:pPr>
    </w:p>
    <w:p w14:paraId="183149A2" w14:textId="77777777" w:rsidR="009022B2" w:rsidRDefault="009022B2" w:rsidP="009022B2">
      <w:pPr>
        <w:pStyle w:val="NoSpacing"/>
        <w:tabs>
          <w:tab w:val="left" w:pos="1440"/>
        </w:tabs>
      </w:pPr>
    </w:p>
    <w:p w14:paraId="35E27A3C" w14:textId="77777777" w:rsidR="009022B2" w:rsidRDefault="009022B2" w:rsidP="009022B2">
      <w:pPr>
        <w:pStyle w:val="NoSpacing"/>
        <w:tabs>
          <w:tab w:val="left" w:pos="1440"/>
        </w:tabs>
      </w:pPr>
      <w:r>
        <w:t>22 Sep.1460</w:t>
      </w:r>
      <w:r>
        <w:tab/>
        <w:t>He was a witness when Henry Dey of Chester(q.v.) granted a burgage in</w:t>
      </w:r>
    </w:p>
    <w:p w14:paraId="4C7813FB" w14:textId="77777777" w:rsidR="009022B2" w:rsidRDefault="009022B2" w:rsidP="009022B2">
      <w:pPr>
        <w:pStyle w:val="NoSpacing"/>
        <w:tabs>
          <w:tab w:val="left" w:pos="1440"/>
        </w:tabs>
      </w:pPr>
      <w:r>
        <w:tab/>
        <w:t>Castle Field, Liverpool, to his brother, Christopher(q.v.). At Liverpool.</w:t>
      </w:r>
    </w:p>
    <w:p w14:paraId="35A36943" w14:textId="77777777" w:rsidR="009022B2" w:rsidRDefault="009022B2" w:rsidP="009022B2">
      <w:pPr>
        <w:pStyle w:val="NoSpacing"/>
        <w:tabs>
          <w:tab w:val="left" w:pos="1440"/>
        </w:tabs>
      </w:pPr>
      <w:r>
        <w:tab/>
        <w:t>(T.N.A. ref. DDM 39/44)</w:t>
      </w:r>
    </w:p>
    <w:p w14:paraId="590A0A74" w14:textId="77777777" w:rsidR="009022B2" w:rsidRDefault="009022B2" w:rsidP="009022B2">
      <w:pPr>
        <w:pStyle w:val="NoSpacing"/>
        <w:tabs>
          <w:tab w:val="left" w:pos="1440"/>
        </w:tabs>
      </w:pPr>
    </w:p>
    <w:p w14:paraId="713FD92E" w14:textId="77777777" w:rsidR="009022B2" w:rsidRDefault="009022B2" w:rsidP="009022B2">
      <w:pPr>
        <w:pStyle w:val="NoSpacing"/>
        <w:tabs>
          <w:tab w:val="left" w:pos="1440"/>
        </w:tabs>
      </w:pPr>
    </w:p>
    <w:p w14:paraId="397BC022" w14:textId="77777777" w:rsidR="009022B2" w:rsidRDefault="009022B2" w:rsidP="009022B2">
      <w:pPr>
        <w:pStyle w:val="NoSpacing"/>
        <w:tabs>
          <w:tab w:val="left" w:pos="1440"/>
        </w:tabs>
      </w:pPr>
      <w:r>
        <w:t>27 January 2023</w:t>
      </w:r>
    </w:p>
    <w:p w14:paraId="3EA6D6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A12B" w14:textId="77777777" w:rsidR="009022B2" w:rsidRDefault="009022B2" w:rsidP="009139A6">
      <w:r>
        <w:separator/>
      </w:r>
    </w:p>
  </w:endnote>
  <w:endnote w:type="continuationSeparator" w:id="0">
    <w:p w14:paraId="48133D3B" w14:textId="77777777" w:rsidR="009022B2" w:rsidRDefault="009022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F5F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31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D70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16A6F" w14:textId="77777777" w:rsidR="009022B2" w:rsidRDefault="009022B2" w:rsidP="009139A6">
      <w:r>
        <w:separator/>
      </w:r>
    </w:p>
  </w:footnote>
  <w:footnote w:type="continuationSeparator" w:id="0">
    <w:p w14:paraId="66A7F823" w14:textId="77777777" w:rsidR="009022B2" w:rsidRDefault="009022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535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61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B6C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B2"/>
    <w:rsid w:val="000666E0"/>
    <w:rsid w:val="002510B7"/>
    <w:rsid w:val="005C130B"/>
    <w:rsid w:val="00826F5C"/>
    <w:rsid w:val="009022B2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1753D"/>
  <w15:chartTrackingRefBased/>
  <w15:docId w15:val="{2D54F134-2D02-4607-9572-D9582E94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2023-04-01T20:14:00Z</dcterms:created>
  <dcterms:modified xsi:type="dcterms:W3CDTF">2023-04-01T20:14:00Z</dcterms:modified>
</cp:coreProperties>
</file>