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9041" w14:textId="77777777" w:rsidR="008759F6" w:rsidRDefault="008759F6" w:rsidP="008759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GERTRID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7C2FDD1C" w14:textId="77777777" w:rsidR="008759F6" w:rsidRDefault="008759F6" w:rsidP="008759F6">
      <w:pPr>
        <w:pStyle w:val="NoSpacing"/>
        <w:rPr>
          <w:rFonts w:cs="Times New Roman"/>
          <w:szCs w:val="24"/>
        </w:rPr>
      </w:pPr>
    </w:p>
    <w:p w14:paraId="534270A9" w14:textId="77777777" w:rsidR="008759F6" w:rsidRDefault="008759F6" w:rsidP="008759F6">
      <w:pPr>
        <w:pStyle w:val="NoSpacing"/>
        <w:rPr>
          <w:rFonts w:cs="Times New Roman"/>
          <w:szCs w:val="24"/>
        </w:rPr>
      </w:pPr>
    </w:p>
    <w:p w14:paraId="36E8D60B" w14:textId="77777777" w:rsidR="008759F6" w:rsidRDefault="008759F6" w:rsidP="008759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Dorchester, Dorset,</w:t>
      </w:r>
    </w:p>
    <w:p w14:paraId="1D6824E3" w14:textId="77777777" w:rsidR="008759F6" w:rsidRDefault="008759F6" w:rsidP="008759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John </w:t>
      </w:r>
      <w:proofErr w:type="spellStart"/>
      <w:r>
        <w:rPr>
          <w:rFonts w:cs="Times New Roman"/>
          <w:szCs w:val="24"/>
        </w:rPr>
        <w:t>Neuburgh</w:t>
      </w:r>
      <w:proofErr w:type="spellEnd"/>
      <w:r>
        <w:rPr>
          <w:rFonts w:cs="Times New Roman"/>
          <w:szCs w:val="24"/>
        </w:rPr>
        <w:t>(q.v.).</w:t>
      </w:r>
    </w:p>
    <w:p w14:paraId="3F5BD77B" w14:textId="77777777" w:rsidR="008759F6" w:rsidRDefault="008759F6" w:rsidP="008759F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1665A4F" w14:textId="77777777" w:rsidR="008759F6" w:rsidRDefault="008759F6" w:rsidP="008759F6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p.72)</w:t>
      </w:r>
    </w:p>
    <w:p w14:paraId="0EA34D43" w14:textId="77777777" w:rsidR="008759F6" w:rsidRDefault="008759F6" w:rsidP="008759F6">
      <w:pPr>
        <w:pStyle w:val="NoSpacing"/>
        <w:rPr>
          <w:rFonts w:eastAsia="Times New Roman" w:cs="Times New Roman"/>
          <w:szCs w:val="24"/>
        </w:rPr>
      </w:pPr>
    </w:p>
    <w:p w14:paraId="29D7BE89" w14:textId="77777777" w:rsidR="008759F6" w:rsidRDefault="008759F6" w:rsidP="008759F6">
      <w:pPr>
        <w:pStyle w:val="NoSpacing"/>
        <w:rPr>
          <w:rFonts w:eastAsia="Times New Roman" w:cs="Times New Roman"/>
          <w:szCs w:val="24"/>
        </w:rPr>
      </w:pPr>
    </w:p>
    <w:p w14:paraId="54B55447" w14:textId="77777777" w:rsidR="008759F6" w:rsidRDefault="008759F6" w:rsidP="008759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June 2023</w:t>
      </w:r>
    </w:p>
    <w:p w14:paraId="238E6E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E74F" w14:textId="77777777" w:rsidR="008759F6" w:rsidRDefault="008759F6" w:rsidP="009139A6">
      <w:r>
        <w:separator/>
      </w:r>
    </w:p>
  </w:endnote>
  <w:endnote w:type="continuationSeparator" w:id="0">
    <w:p w14:paraId="006008BF" w14:textId="77777777" w:rsidR="008759F6" w:rsidRDefault="008759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E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88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0D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5A56" w14:textId="77777777" w:rsidR="008759F6" w:rsidRDefault="008759F6" w:rsidP="009139A6">
      <w:r>
        <w:separator/>
      </w:r>
    </w:p>
  </w:footnote>
  <w:footnote w:type="continuationSeparator" w:id="0">
    <w:p w14:paraId="1E710F38" w14:textId="77777777" w:rsidR="008759F6" w:rsidRDefault="008759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BA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1C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53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F6"/>
    <w:rsid w:val="000666E0"/>
    <w:rsid w:val="002510B7"/>
    <w:rsid w:val="005C130B"/>
    <w:rsid w:val="00826F5C"/>
    <w:rsid w:val="008759F6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11F2"/>
  <w15:chartTrackingRefBased/>
  <w15:docId w15:val="{C73B5298-4AF6-437B-A94B-E98606A4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2023-06-09T20:09:00Z</dcterms:created>
  <dcterms:modified xsi:type="dcterms:W3CDTF">2023-06-09T20:10:00Z</dcterms:modified>
</cp:coreProperties>
</file>