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A184" w14:textId="77777777" w:rsidR="00AE5CC4" w:rsidRDefault="00AE5CC4" w:rsidP="00AE5C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GERVAS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779939D7" w14:textId="77777777" w:rsidR="00AE5CC4" w:rsidRDefault="00AE5CC4" w:rsidP="00AE5C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CD4BB" w14:textId="77777777" w:rsidR="00AE5CC4" w:rsidRDefault="00AE5CC4" w:rsidP="00AE5C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9EBDE" w14:textId="77777777" w:rsidR="00AE5CC4" w:rsidRDefault="00AE5CC4" w:rsidP="00AE5C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Loughborough,</w:t>
      </w:r>
    </w:p>
    <w:p w14:paraId="582A66A2" w14:textId="77777777" w:rsidR="00AE5CC4" w:rsidRDefault="00AE5CC4" w:rsidP="00AE5C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Leicestershire, into lands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Chaworth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DB03D86" w14:textId="77777777" w:rsidR="00AE5CC4" w:rsidRDefault="00AE5CC4" w:rsidP="00AE5CC4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35345E" w14:textId="77777777" w:rsidR="00AE5CC4" w:rsidRDefault="00AE5CC4" w:rsidP="00AE5CC4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p.13)</w:t>
      </w:r>
    </w:p>
    <w:p w14:paraId="1D26C933" w14:textId="77777777" w:rsidR="00AE5CC4" w:rsidRDefault="00AE5CC4" w:rsidP="00AE5CC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4017534" w14:textId="77777777" w:rsidR="00AE5CC4" w:rsidRDefault="00AE5CC4" w:rsidP="00AE5CC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6FA3743" w14:textId="77777777" w:rsidR="00AE5CC4" w:rsidRPr="00370585" w:rsidRDefault="00AE5CC4" w:rsidP="00AE5C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July 2021</w:t>
      </w:r>
    </w:p>
    <w:p w14:paraId="4D445F99" w14:textId="7826EA6A" w:rsidR="00BA00AB" w:rsidRPr="00AE5CC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E5C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FF41" w14:textId="77777777" w:rsidR="00AE5CC4" w:rsidRDefault="00AE5CC4" w:rsidP="009139A6">
      <w:r>
        <w:separator/>
      </w:r>
    </w:p>
  </w:endnote>
  <w:endnote w:type="continuationSeparator" w:id="0">
    <w:p w14:paraId="225A5FDE" w14:textId="77777777" w:rsidR="00AE5CC4" w:rsidRDefault="00AE5C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CA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F66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C9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53A3" w14:textId="77777777" w:rsidR="00AE5CC4" w:rsidRDefault="00AE5CC4" w:rsidP="009139A6">
      <w:r>
        <w:separator/>
      </w:r>
    </w:p>
  </w:footnote>
  <w:footnote w:type="continuationSeparator" w:id="0">
    <w:p w14:paraId="2A1D9839" w14:textId="77777777" w:rsidR="00AE5CC4" w:rsidRDefault="00AE5C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65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E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F0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C4"/>
    <w:rsid w:val="000666E0"/>
    <w:rsid w:val="002510B7"/>
    <w:rsid w:val="005C130B"/>
    <w:rsid w:val="00826F5C"/>
    <w:rsid w:val="009139A6"/>
    <w:rsid w:val="009448BB"/>
    <w:rsid w:val="00A3176C"/>
    <w:rsid w:val="00AE5CC4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688A"/>
  <w15:chartTrackingRefBased/>
  <w15:docId w15:val="{A9A6A134-39D4-491A-A038-842FBD42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2021-07-25T19:56:00Z</dcterms:created>
  <dcterms:modified xsi:type="dcterms:W3CDTF">2021-07-25T19:56:00Z</dcterms:modified>
</cp:coreProperties>
</file>