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5D" w:rsidRDefault="0047085D" w:rsidP="004708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GERVASE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47085D" w:rsidRDefault="0047085D" w:rsidP="004708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Chilwell</w:t>
      </w:r>
      <w:proofErr w:type="spellEnd"/>
      <w:r>
        <w:rPr>
          <w:rFonts w:ascii="Times New Roman" w:hAnsi="Times New Roman" w:cs="Times New Roman"/>
          <w:sz w:val="24"/>
          <w:szCs w:val="24"/>
        </w:rPr>
        <w:t>, Nottinghamshire.</w:t>
      </w:r>
    </w:p>
    <w:p w:rsidR="0047085D" w:rsidRDefault="0047085D" w:rsidP="004708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85D" w:rsidRDefault="0047085D" w:rsidP="004708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85D" w:rsidRDefault="0047085D" w:rsidP="004708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Nottingham into</w:t>
      </w:r>
    </w:p>
    <w:p w:rsidR="0047085D" w:rsidRDefault="0047085D" w:rsidP="004708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held by the late Sir Richard Grey, 4</w:t>
      </w:r>
      <w:r w:rsidRPr="00D04A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Grey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Codnor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085D" w:rsidRDefault="0047085D" w:rsidP="004708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94508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21-7)</w:t>
      </w:r>
    </w:p>
    <w:p w:rsidR="0047085D" w:rsidRDefault="0047085D" w:rsidP="004708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7085D" w:rsidRDefault="0047085D" w:rsidP="004708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5B8A" w:rsidRPr="0047085D" w:rsidRDefault="0047085D" w:rsidP="004708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October 2015</w:t>
      </w:r>
      <w:bookmarkStart w:id="0" w:name="_GoBack"/>
      <w:bookmarkEnd w:id="0"/>
    </w:p>
    <w:sectPr w:rsidR="00DD5B8A" w:rsidRPr="00470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85D" w:rsidRDefault="0047085D" w:rsidP="00564E3C">
      <w:pPr>
        <w:spacing w:after="0" w:line="240" w:lineRule="auto"/>
      </w:pPr>
      <w:r>
        <w:separator/>
      </w:r>
    </w:p>
  </w:endnote>
  <w:endnote w:type="continuationSeparator" w:id="0">
    <w:p w:rsidR="0047085D" w:rsidRDefault="0047085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7085D">
      <w:rPr>
        <w:rFonts w:ascii="Times New Roman" w:hAnsi="Times New Roman" w:cs="Times New Roman"/>
        <w:noProof/>
        <w:sz w:val="24"/>
        <w:szCs w:val="24"/>
      </w:rPr>
      <w:t>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85D" w:rsidRDefault="0047085D" w:rsidP="00564E3C">
      <w:pPr>
        <w:spacing w:after="0" w:line="240" w:lineRule="auto"/>
      </w:pPr>
      <w:r>
        <w:separator/>
      </w:r>
    </w:p>
  </w:footnote>
  <w:footnote w:type="continuationSeparator" w:id="0">
    <w:p w:rsidR="0047085D" w:rsidRDefault="0047085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D"/>
    <w:rsid w:val="00372DC6"/>
    <w:rsid w:val="0047085D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1E86"/>
  <w15:chartTrackingRefBased/>
  <w15:docId w15:val="{6E29BEB9-DA12-4D7F-B70C-4CDFB64D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47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2015-10-04T18:50:00Z</dcterms:created>
  <dcterms:modified xsi:type="dcterms:W3CDTF">2015-10-04T18:50:00Z</dcterms:modified>
</cp:coreProperties>
</file>