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E9" w:rsidRDefault="008D3CE9" w:rsidP="008D3CE9">
      <w:pPr>
        <w:pStyle w:val="NoSpacing"/>
      </w:pPr>
      <w:r>
        <w:rPr>
          <w:u w:val="single"/>
        </w:rPr>
        <w:t>Henry GERVAYS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D3CE9" w:rsidRDefault="008D3CE9" w:rsidP="008D3CE9">
      <w:pPr>
        <w:pStyle w:val="NoSpacing"/>
      </w:pPr>
      <w:r>
        <w:t xml:space="preserve">of </w:t>
      </w:r>
      <w:proofErr w:type="spellStart"/>
      <w:r>
        <w:t>Smarden</w:t>
      </w:r>
      <w:proofErr w:type="spellEnd"/>
      <w:r>
        <w:t>, Kent. Labourer.</w:t>
      </w:r>
    </w:p>
    <w:p w:rsidR="008D3CE9" w:rsidRDefault="008D3CE9" w:rsidP="008D3CE9">
      <w:pPr>
        <w:pStyle w:val="NoSpacing"/>
      </w:pPr>
    </w:p>
    <w:p w:rsidR="008D3CE9" w:rsidRDefault="008D3CE9" w:rsidP="008D3CE9">
      <w:pPr>
        <w:pStyle w:val="NoSpacing"/>
      </w:pPr>
    </w:p>
    <w:p w:rsidR="008D3CE9" w:rsidRDefault="008D3CE9" w:rsidP="008D3CE9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(C.PR. 1446-52 p.364)</w:t>
      </w:r>
    </w:p>
    <w:p w:rsidR="008D3CE9" w:rsidRDefault="008D3CE9" w:rsidP="008D3CE9">
      <w:pPr>
        <w:pStyle w:val="NoSpacing"/>
      </w:pPr>
    </w:p>
    <w:p w:rsidR="008D3CE9" w:rsidRDefault="008D3CE9" w:rsidP="008D3CE9">
      <w:pPr>
        <w:pStyle w:val="NoSpacing"/>
      </w:pPr>
    </w:p>
    <w:p w:rsidR="008D3CE9" w:rsidRDefault="008D3CE9" w:rsidP="008D3CE9">
      <w:pPr>
        <w:pStyle w:val="NoSpacing"/>
      </w:pPr>
      <w:r>
        <w:t>30 October 2016</w:t>
      </w:r>
    </w:p>
    <w:p w:rsidR="006B2F86" w:rsidRPr="008D3CE9" w:rsidRDefault="008D3CE9" w:rsidP="00E71FC3">
      <w:pPr>
        <w:pStyle w:val="NoSpacing"/>
      </w:pPr>
      <w:bookmarkStart w:id="0" w:name="_GoBack"/>
      <w:bookmarkEnd w:id="0"/>
    </w:p>
    <w:sectPr w:rsidR="006B2F86" w:rsidRPr="008D3CE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E9" w:rsidRDefault="008D3CE9" w:rsidP="00E71FC3">
      <w:pPr>
        <w:spacing w:after="0" w:line="240" w:lineRule="auto"/>
      </w:pPr>
      <w:r>
        <w:separator/>
      </w:r>
    </w:p>
  </w:endnote>
  <w:endnote w:type="continuationSeparator" w:id="0">
    <w:p w:rsidR="008D3CE9" w:rsidRDefault="008D3C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E9" w:rsidRDefault="008D3CE9" w:rsidP="00E71FC3">
      <w:pPr>
        <w:spacing w:after="0" w:line="240" w:lineRule="auto"/>
      </w:pPr>
      <w:r>
        <w:separator/>
      </w:r>
    </w:p>
  </w:footnote>
  <w:footnote w:type="continuationSeparator" w:id="0">
    <w:p w:rsidR="008D3CE9" w:rsidRDefault="008D3C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E9"/>
    <w:rsid w:val="001A7C09"/>
    <w:rsid w:val="00733BE7"/>
    <w:rsid w:val="008D3CE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00EF"/>
  <w15:chartTrackingRefBased/>
  <w15:docId w15:val="{246E8FD4-00D9-4CCD-860C-58A9D647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2016-10-30T22:27:00Z</dcterms:created>
  <dcterms:modified xsi:type="dcterms:W3CDTF">2016-10-30T22:27:00Z</dcterms:modified>
</cp:coreProperties>
</file>