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79BF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GERVES</w:t>
      </w:r>
      <w:r>
        <w:rPr>
          <w:rFonts w:cs="Times New Roman"/>
          <w:szCs w:val="24"/>
          <w:lang w:val="en-GB"/>
        </w:rPr>
        <w:t xml:space="preserve">        (fl.1460)</w:t>
      </w:r>
    </w:p>
    <w:p w14:paraId="09E8538E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Lenton, Nottinghamshire. Husbandman.</w:t>
      </w:r>
    </w:p>
    <w:p w14:paraId="30DA26C9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</w:p>
    <w:p w14:paraId="3C0EA956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</w:p>
    <w:p w14:paraId="19832A8D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580422B0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1B38E02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</w:p>
    <w:p w14:paraId="505BB4EC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</w:p>
    <w:p w14:paraId="6938A589" w14:textId="77777777" w:rsidR="007352BB" w:rsidRDefault="007352BB" w:rsidP="007352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0496E5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9AE8" w14:textId="77777777" w:rsidR="007352BB" w:rsidRDefault="007352BB" w:rsidP="00086E2C">
      <w:pPr>
        <w:spacing w:after="0" w:line="240" w:lineRule="auto"/>
      </w:pPr>
      <w:r>
        <w:separator/>
      </w:r>
    </w:p>
  </w:endnote>
  <w:endnote w:type="continuationSeparator" w:id="0">
    <w:p w14:paraId="2E247E49" w14:textId="77777777" w:rsidR="007352BB" w:rsidRDefault="007352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35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4A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86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29DE" w14:textId="77777777" w:rsidR="007352BB" w:rsidRDefault="007352BB" w:rsidP="00086E2C">
      <w:pPr>
        <w:spacing w:after="0" w:line="240" w:lineRule="auto"/>
      </w:pPr>
      <w:r>
        <w:separator/>
      </w:r>
    </w:p>
  </w:footnote>
  <w:footnote w:type="continuationSeparator" w:id="0">
    <w:p w14:paraId="3FB70BC5" w14:textId="77777777" w:rsidR="007352BB" w:rsidRDefault="007352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D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49B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6E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BB"/>
    <w:rsid w:val="00086E2C"/>
    <w:rsid w:val="000A2E7A"/>
    <w:rsid w:val="002244B7"/>
    <w:rsid w:val="00314D94"/>
    <w:rsid w:val="00617568"/>
    <w:rsid w:val="006E68FA"/>
    <w:rsid w:val="007352BB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B5F9"/>
  <w15:chartTrackingRefBased/>
  <w15:docId w15:val="{839004C9-D2AD-4A16-B58C-3211827F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52B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178</Characters>
  <Application>Microsoft Office Word</Application>
  <DocSecurity>0</DocSecurity>
  <Lines>10</Lines>
  <Paragraphs>11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2025-11-04T20:42:00Z</dcterms:created>
  <dcterms:modified xsi:type="dcterms:W3CDTF">2025-11-04T20:42:00Z</dcterms:modified>
</cp:coreProperties>
</file>