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GERVES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Chipping Warden,</w:t>
      </w: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Northamptonshire, into land 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</w:t>
      </w: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Norfolk(q.v.).</w:t>
      </w: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24-98)</w:t>
      </w: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7C1DF7" w:rsidRDefault="007C1DF7" w:rsidP="007C1D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May 2016</w:t>
      </w:r>
    </w:p>
    <w:sectPr w:rsidR="006B2F86" w:rsidRPr="007C1DF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F7" w:rsidRDefault="007C1DF7" w:rsidP="00E71FC3">
      <w:pPr>
        <w:spacing w:after="0" w:line="240" w:lineRule="auto"/>
      </w:pPr>
      <w:r>
        <w:separator/>
      </w:r>
    </w:p>
  </w:endnote>
  <w:endnote w:type="continuationSeparator" w:id="0">
    <w:p w:rsidR="007C1DF7" w:rsidRDefault="007C1D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F7" w:rsidRDefault="007C1DF7" w:rsidP="00E71FC3">
      <w:pPr>
        <w:spacing w:after="0" w:line="240" w:lineRule="auto"/>
      </w:pPr>
      <w:r>
        <w:separator/>
      </w:r>
    </w:p>
  </w:footnote>
  <w:footnote w:type="continuationSeparator" w:id="0">
    <w:p w:rsidR="007C1DF7" w:rsidRDefault="007C1D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F7"/>
    <w:rsid w:val="007C1DF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8B54"/>
  <w15:chartTrackingRefBased/>
  <w15:docId w15:val="{3DC6EFDD-0B52-4F3B-9F14-87729E1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2016-05-04T20:48:00Z</dcterms:created>
  <dcterms:modified xsi:type="dcterms:W3CDTF">2016-05-04T20:49:00Z</dcterms:modified>
</cp:coreProperties>
</file>