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DD9" w:rsidRDefault="00A36DD9" w:rsidP="00A36DD9">
      <w:pPr>
        <w:pStyle w:val="NoSpacing"/>
      </w:pPr>
      <w:r>
        <w:rPr>
          <w:u w:val="single"/>
        </w:rPr>
        <w:t>William GERVES (GERVAYS)</w:t>
      </w:r>
      <w:r>
        <w:t xml:space="preserve">        (fl.1473-4)</w:t>
      </w:r>
    </w:p>
    <w:p w:rsidR="00A36DD9" w:rsidRDefault="00A36DD9" w:rsidP="00A36DD9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Woodchurch</w:t>
      </w:r>
      <w:proofErr w:type="spellEnd"/>
      <w:r>
        <w:t>, Kent.</w:t>
      </w:r>
    </w:p>
    <w:p w:rsidR="00A36DD9" w:rsidRDefault="00A36DD9" w:rsidP="00A36DD9">
      <w:pPr>
        <w:pStyle w:val="NoSpacing"/>
      </w:pPr>
    </w:p>
    <w:p w:rsidR="00A36DD9" w:rsidRDefault="00A36DD9" w:rsidP="00A36DD9">
      <w:pPr>
        <w:pStyle w:val="NoSpacing"/>
      </w:pPr>
    </w:p>
    <w:p w:rsidR="00A36DD9" w:rsidRDefault="00A36DD9" w:rsidP="00A36DD9">
      <w:pPr>
        <w:pStyle w:val="NoSpacing"/>
      </w:pPr>
      <w:r>
        <w:t xml:space="preserve">         1473-4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p.273)</w:t>
      </w:r>
    </w:p>
    <w:p w:rsidR="00A36DD9" w:rsidRDefault="00A36DD9" w:rsidP="00A36DD9">
      <w:pPr>
        <w:pStyle w:val="NoSpacing"/>
      </w:pPr>
    </w:p>
    <w:p w:rsidR="00A36DD9" w:rsidRDefault="00A36DD9" w:rsidP="00A36DD9">
      <w:pPr>
        <w:pStyle w:val="NoSpacing"/>
      </w:pPr>
    </w:p>
    <w:p w:rsidR="00A36DD9" w:rsidRDefault="00A36DD9" w:rsidP="00A36DD9">
      <w:pPr>
        <w:pStyle w:val="NoSpacing"/>
      </w:pPr>
      <w:r>
        <w:t>22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DD9" w:rsidRDefault="00A36DD9" w:rsidP="00920DE3">
      <w:pPr>
        <w:spacing w:after="0" w:line="240" w:lineRule="auto"/>
      </w:pPr>
      <w:r>
        <w:separator/>
      </w:r>
    </w:p>
  </w:endnote>
  <w:endnote w:type="continuationSeparator" w:id="0">
    <w:p w:rsidR="00A36DD9" w:rsidRDefault="00A36DD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DD9" w:rsidRDefault="00A36DD9" w:rsidP="00920DE3">
      <w:pPr>
        <w:spacing w:after="0" w:line="240" w:lineRule="auto"/>
      </w:pPr>
      <w:r>
        <w:separator/>
      </w:r>
    </w:p>
  </w:footnote>
  <w:footnote w:type="continuationSeparator" w:id="0">
    <w:p w:rsidR="00A36DD9" w:rsidRDefault="00A36DD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D9"/>
    <w:rsid w:val="00120749"/>
    <w:rsid w:val="00624CAE"/>
    <w:rsid w:val="00920DE3"/>
    <w:rsid w:val="00A36DD9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2015-06-08T21:17:00Z</dcterms:created>
  <dcterms:modified xsi:type="dcterms:W3CDTF">2015-06-08T21:17:00Z</dcterms:modified>
</cp:coreProperties>
</file>