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1D0C" w14:textId="77777777" w:rsidR="005D4474" w:rsidRDefault="005D4474" w:rsidP="005D44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GERVEYS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7BFF44B3" w14:textId="77777777" w:rsidR="005D4474" w:rsidRDefault="005D4474" w:rsidP="005D44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B8416" w14:textId="77777777" w:rsidR="005D4474" w:rsidRDefault="005D4474" w:rsidP="005D44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06F99C" w14:textId="77777777" w:rsidR="005D4474" w:rsidRDefault="005D4474" w:rsidP="005D44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Mar.1400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Maidenhead, Berkshire,</w:t>
      </w:r>
    </w:p>
    <w:p w14:paraId="1CA2C9AA" w14:textId="77777777" w:rsidR="005D4474" w:rsidRDefault="005D4474" w:rsidP="005D44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Bernard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Brocas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C1F3921" w14:textId="77777777" w:rsidR="005D4474" w:rsidRDefault="005D4474" w:rsidP="005D44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18-43)</w:t>
      </w:r>
    </w:p>
    <w:p w14:paraId="44DF6D92" w14:textId="77777777" w:rsidR="005D4474" w:rsidRDefault="005D4474" w:rsidP="005D44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7B57ED" w14:textId="77777777" w:rsidR="005D4474" w:rsidRDefault="005D4474" w:rsidP="005D44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E8E96C" w14:textId="77777777" w:rsidR="005D4474" w:rsidRDefault="005D4474" w:rsidP="005D44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December 2021</w:t>
      </w:r>
    </w:p>
    <w:p w14:paraId="65F1C341" w14:textId="1A4FDBA2" w:rsidR="00BA00AB" w:rsidRPr="005D4474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5D44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484C" w14:textId="77777777" w:rsidR="005D4474" w:rsidRDefault="005D4474" w:rsidP="009139A6">
      <w:r>
        <w:separator/>
      </w:r>
    </w:p>
  </w:endnote>
  <w:endnote w:type="continuationSeparator" w:id="0">
    <w:p w14:paraId="577A00E4" w14:textId="77777777" w:rsidR="005D4474" w:rsidRDefault="005D44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84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D06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0C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75F3" w14:textId="77777777" w:rsidR="005D4474" w:rsidRDefault="005D4474" w:rsidP="009139A6">
      <w:r>
        <w:separator/>
      </w:r>
    </w:p>
  </w:footnote>
  <w:footnote w:type="continuationSeparator" w:id="0">
    <w:p w14:paraId="36804705" w14:textId="77777777" w:rsidR="005D4474" w:rsidRDefault="005D44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2F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BB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17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74"/>
    <w:rsid w:val="000666E0"/>
    <w:rsid w:val="002510B7"/>
    <w:rsid w:val="005C130B"/>
    <w:rsid w:val="005D4474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8055"/>
  <w15:chartTrackingRefBased/>
  <w15:docId w15:val="{AB57F703-2F07-4FCB-A46D-97EC2183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semiHidden/>
    <w:unhideWhenUsed/>
    <w:rsid w:val="005D4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2021-12-20T21:07:00Z</dcterms:created>
  <dcterms:modified xsi:type="dcterms:W3CDTF">2021-12-20T21:07:00Z</dcterms:modified>
</cp:coreProperties>
</file>