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B98F8" w14:textId="77777777" w:rsidR="00EE0783" w:rsidRDefault="00EE0783" w:rsidP="00EE0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GERVEYS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59E80F0D" w14:textId="77777777" w:rsidR="00EE0783" w:rsidRDefault="00EE0783" w:rsidP="00EE07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963EF7" w14:textId="77777777" w:rsidR="00EE0783" w:rsidRDefault="00EE0783" w:rsidP="00EE07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CFA4A05" w14:textId="77777777" w:rsidR="00EE0783" w:rsidRDefault="00EE0783" w:rsidP="00EE0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68F675CF" w14:textId="77777777" w:rsidR="00EE0783" w:rsidRDefault="00EE0783" w:rsidP="00EE0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521277CA" w14:textId="77777777" w:rsidR="00EE0783" w:rsidRDefault="00EE0783" w:rsidP="00EE0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Cornwall, the taxes of a fifteenth and a tenth.</w:t>
      </w:r>
    </w:p>
    <w:p w14:paraId="298A684F" w14:textId="77777777" w:rsidR="00EE0783" w:rsidRDefault="00EE0783" w:rsidP="00EE0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p.62)</w:t>
      </w:r>
    </w:p>
    <w:p w14:paraId="3DD07611" w14:textId="77777777" w:rsidR="00EE0783" w:rsidRDefault="00EE0783" w:rsidP="00EE07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4E3C14" w14:textId="77777777" w:rsidR="00EE0783" w:rsidRDefault="00EE0783" w:rsidP="00EE07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1636CD6" w14:textId="77777777" w:rsidR="00EE0783" w:rsidRDefault="00EE0783" w:rsidP="00EE07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August 2021</w:t>
      </w:r>
    </w:p>
    <w:p w14:paraId="180580F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C5D47" w14:textId="77777777" w:rsidR="00EE0783" w:rsidRDefault="00EE0783" w:rsidP="009139A6">
      <w:r>
        <w:separator/>
      </w:r>
    </w:p>
  </w:endnote>
  <w:endnote w:type="continuationSeparator" w:id="0">
    <w:p w14:paraId="65D6A6A7" w14:textId="77777777" w:rsidR="00EE0783" w:rsidRDefault="00EE07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8CC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4C1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C845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0CF82" w14:textId="77777777" w:rsidR="00EE0783" w:rsidRDefault="00EE0783" w:rsidP="009139A6">
      <w:r>
        <w:separator/>
      </w:r>
    </w:p>
  </w:footnote>
  <w:footnote w:type="continuationSeparator" w:id="0">
    <w:p w14:paraId="35198DCF" w14:textId="77777777" w:rsidR="00EE0783" w:rsidRDefault="00EE07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8BC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55E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E12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EE0783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BF0CB"/>
  <w15:chartTrackingRefBased/>
  <w15:docId w15:val="{0ABBEAB6-86AE-4CA0-9B9C-6DE85C76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2021-10-28T19:44:00Z</dcterms:created>
  <dcterms:modified xsi:type="dcterms:W3CDTF">2021-10-28T19:45:00Z</dcterms:modified>
</cp:coreProperties>
</file>