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A5" w:rsidRDefault="009A54A5" w:rsidP="009A54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GERVEYS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9A54A5" w:rsidRDefault="009A54A5" w:rsidP="009A54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4A5" w:rsidRDefault="009A54A5" w:rsidP="009A54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4A5" w:rsidRDefault="009A54A5" w:rsidP="009A54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Coventry into land of</w:t>
      </w:r>
    </w:p>
    <w:p w:rsidR="009A54A5" w:rsidRDefault="009A54A5" w:rsidP="009A54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late John Mowbray,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9A54A5" w:rsidRDefault="009A54A5" w:rsidP="009A54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24-106)</w:t>
      </w:r>
    </w:p>
    <w:p w:rsidR="009A54A5" w:rsidRDefault="009A54A5" w:rsidP="009A54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4A5" w:rsidRDefault="009A54A5" w:rsidP="009A54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9A54A5" w:rsidRDefault="009A54A5" w:rsidP="009A54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May 2016</w:t>
      </w:r>
      <w:bookmarkStart w:id="0" w:name="_GoBack"/>
      <w:bookmarkEnd w:id="0"/>
    </w:p>
    <w:sectPr w:rsidR="006B2F86" w:rsidRPr="009A54A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A5" w:rsidRDefault="009A54A5" w:rsidP="00E71FC3">
      <w:pPr>
        <w:spacing w:after="0" w:line="240" w:lineRule="auto"/>
      </w:pPr>
      <w:r>
        <w:separator/>
      </w:r>
    </w:p>
  </w:endnote>
  <w:endnote w:type="continuationSeparator" w:id="0">
    <w:p w:rsidR="009A54A5" w:rsidRDefault="009A54A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A5" w:rsidRDefault="009A54A5" w:rsidP="00E71FC3">
      <w:pPr>
        <w:spacing w:after="0" w:line="240" w:lineRule="auto"/>
      </w:pPr>
      <w:r>
        <w:separator/>
      </w:r>
    </w:p>
  </w:footnote>
  <w:footnote w:type="continuationSeparator" w:id="0">
    <w:p w:rsidR="009A54A5" w:rsidRDefault="009A54A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A5"/>
    <w:rsid w:val="009A54A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B6FD"/>
  <w15:chartTrackingRefBased/>
  <w15:docId w15:val="{39745775-1A4B-4649-8877-6CCA05F1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2016-05-24T16:22:00Z</dcterms:created>
  <dcterms:modified xsi:type="dcterms:W3CDTF">2016-05-24T16:23:00Z</dcterms:modified>
</cp:coreProperties>
</file>