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GERVEYS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 of Paddington, Middlesex.</w:t>
      </w: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William Manypeny, Prior of St.Lawrence, Blakeney, Essex(q.v.), and the</w:t>
      </w:r>
    </w:p>
    <w:p w:rsidR="00B3257F" w:rsidRDefault="00B3257F" w:rsidP="00B3257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covent, brought a plaint of debt against him, John Gay of Blakemore(q.v.), Richard Strode of Ingelston(q.v.), John Hasard, Rector of Merry(q.v.), and Thomas Baker of Brentwood(q.v.).</w:t>
      </w: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257F" w:rsidRDefault="00B3257F" w:rsidP="00B32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7F" w:rsidRDefault="00B3257F" w:rsidP="00564E3C">
      <w:pPr>
        <w:spacing w:after="0" w:line="240" w:lineRule="auto"/>
      </w:pPr>
      <w:r>
        <w:separator/>
      </w:r>
    </w:p>
  </w:endnote>
  <w:endnote w:type="continuationSeparator" w:id="0">
    <w:p w:rsidR="00B3257F" w:rsidRDefault="00B3257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3257F">
      <w:rPr>
        <w:rFonts w:ascii="Times New Roman" w:hAnsi="Times New Roman" w:cs="Times New Roman"/>
        <w:noProof/>
        <w:sz w:val="24"/>
        <w:szCs w:val="24"/>
      </w:rPr>
      <w:t>28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7F" w:rsidRDefault="00B3257F" w:rsidP="00564E3C">
      <w:pPr>
        <w:spacing w:after="0" w:line="240" w:lineRule="auto"/>
      </w:pPr>
      <w:r>
        <w:separator/>
      </w:r>
    </w:p>
  </w:footnote>
  <w:footnote w:type="continuationSeparator" w:id="0">
    <w:p w:rsidR="00B3257F" w:rsidRDefault="00B3257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7F"/>
    <w:rsid w:val="00372DC6"/>
    <w:rsid w:val="00564E3C"/>
    <w:rsid w:val="0064591D"/>
    <w:rsid w:val="00B3257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DB80D-4EFC-499A-A7A5-FF12EE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3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2015-11-28T19:33:00Z</dcterms:created>
  <dcterms:modified xsi:type="dcterms:W3CDTF">2015-11-28T19:33:00Z</dcterms:modified>
</cp:coreProperties>
</file>