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9EF4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GERVEYS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3D96AFF6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58E9487B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8E87E7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006E00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2E88E1F9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5451DD7B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63AA9139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219213DF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7C111585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738268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5EA9A0" w14:textId="77777777" w:rsidR="00D06DCA" w:rsidRDefault="00D06DCA" w:rsidP="00D06DC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74EFF1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CC98" w14:textId="77777777" w:rsidR="00806171" w:rsidRDefault="00806171" w:rsidP="00086E2C">
      <w:pPr>
        <w:spacing w:after="0" w:line="240" w:lineRule="auto"/>
      </w:pPr>
      <w:r>
        <w:separator/>
      </w:r>
    </w:p>
  </w:endnote>
  <w:endnote w:type="continuationSeparator" w:id="0">
    <w:p w14:paraId="5F7B40F5" w14:textId="77777777" w:rsidR="00806171" w:rsidRDefault="0080617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40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D77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47C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9F5C" w14:textId="77777777" w:rsidR="00806171" w:rsidRDefault="00806171" w:rsidP="00086E2C">
      <w:pPr>
        <w:spacing w:after="0" w:line="240" w:lineRule="auto"/>
      </w:pPr>
      <w:r>
        <w:separator/>
      </w:r>
    </w:p>
  </w:footnote>
  <w:footnote w:type="continuationSeparator" w:id="0">
    <w:p w14:paraId="1D42A2B4" w14:textId="77777777" w:rsidR="00806171" w:rsidRDefault="0080617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A22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40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37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CA"/>
    <w:rsid w:val="00086E2C"/>
    <w:rsid w:val="000A2E7A"/>
    <w:rsid w:val="002244B7"/>
    <w:rsid w:val="00314D94"/>
    <w:rsid w:val="00563293"/>
    <w:rsid w:val="00617568"/>
    <w:rsid w:val="006E68FA"/>
    <w:rsid w:val="00806171"/>
    <w:rsid w:val="00D06DC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2EE4"/>
  <w15:chartTrackingRefBased/>
  <w15:docId w15:val="{0D9037AF-2511-4C93-B54E-5387B041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06DC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06D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48</Words>
  <Characters>330</Characters>
  <Application>Microsoft Office Word</Application>
  <DocSecurity>0</DocSecurity>
  <Lines>15</Lines>
  <Paragraphs>10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2025-12-21T21:06:00Z</dcterms:created>
  <dcterms:modified xsi:type="dcterms:W3CDTF">2025-12-21T21:06:00Z</dcterms:modified>
</cp:coreProperties>
</file>