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A385" w14:textId="77777777" w:rsidR="00165812" w:rsidRDefault="00165812" w:rsidP="00165812">
      <w:pPr>
        <w:pStyle w:val="NoSpacing"/>
      </w:pPr>
      <w:r>
        <w:rPr>
          <w:u w:val="single"/>
        </w:rPr>
        <w:t>John GERVEYS</w:t>
      </w:r>
      <w:r>
        <w:t xml:space="preserve">        (fl.1401)</w:t>
      </w:r>
    </w:p>
    <w:p w14:paraId="7655D844" w14:textId="77777777" w:rsidR="00165812" w:rsidRDefault="00165812" w:rsidP="00165812">
      <w:pPr>
        <w:pStyle w:val="NoSpacing"/>
      </w:pPr>
      <w:r>
        <w:t>of London. Apprentice mercer.</w:t>
      </w:r>
    </w:p>
    <w:p w14:paraId="56569652" w14:textId="77777777" w:rsidR="00165812" w:rsidRDefault="00165812" w:rsidP="00165812">
      <w:pPr>
        <w:pStyle w:val="NoSpacing"/>
      </w:pPr>
    </w:p>
    <w:p w14:paraId="52D1BE1A" w14:textId="77777777" w:rsidR="00165812" w:rsidRDefault="00165812" w:rsidP="00165812">
      <w:pPr>
        <w:pStyle w:val="NoSpacing"/>
      </w:pPr>
    </w:p>
    <w:p w14:paraId="5376BE04" w14:textId="77777777" w:rsidR="00165812" w:rsidRDefault="00165812" w:rsidP="00165812">
      <w:pPr>
        <w:pStyle w:val="NoSpacing"/>
      </w:pPr>
      <w:r>
        <w:tab/>
        <w:t>1401</w:t>
      </w:r>
      <w:r>
        <w:tab/>
        <w:t>He was apprenticed to Thomas Austyn(q.v.) and Nicholas Bele(q.v.),</w:t>
      </w:r>
    </w:p>
    <w:p w14:paraId="0D647FBD" w14:textId="77777777" w:rsidR="00165812" w:rsidRDefault="00165812" w:rsidP="00165812">
      <w:pPr>
        <w:pStyle w:val="NoSpacing"/>
      </w:pPr>
      <w:r>
        <w:tab/>
      </w:r>
      <w:r>
        <w:tab/>
        <w:t>both of London, mercers.</w:t>
      </w:r>
    </w:p>
    <w:p w14:paraId="638538CB" w14:textId="77777777" w:rsidR="00165812" w:rsidRDefault="00165812" w:rsidP="00165812">
      <w:pPr>
        <w:pStyle w:val="NoSpacing"/>
      </w:pPr>
      <w:r>
        <w:tab/>
      </w:r>
      <w:r>
        <w:tab/>
        <w:t xml:space="preserve">( </w:t>
      </w:r>
      <w:hyperlink r:id="rId6" w:history="1">
        <w:r w:rsidRPr="002F48DB">
          <w:rPr>
            <w:rStyle w:val="Hyperlink"/>
          </w:rPr>
          <w:t>www.londonroll.org</w:t>
        </w:r>
      </w:hyperlink>
      <w:r>
        <w:t xml:space="preserve"> )</w:t>
      </w:r>
    </w:p>
    <w:p w14:paraId="08E0BA5C" w14:textId="77777777" w:rsidR="00165812" w:rsidRDefault="00165812" w:rsidP="00165812">
      <w:pPr>
        <w:pStyle w:val="NoSpacing"/>
      </w:pPr>
    </w:p>
    <w:p w14:paraId="305A2381" w14:textId="77777777" w:rsidR="00165812" w:rsidRDefault="00165812" w:rsidP="00165812">
      <w:pPr>
        <w:pStyle w:val="NoSpacing"/>
      </w:pPr>
    </w:p>
    <w:p w14:paraId="0D10DBAA" w14:textId="77777777" w:rsidR="00165812" w:rsidRDefault="00165812" w:rsidP="00165812">
      <w:pPr>
        <w:pStyle w:val="NoSpacing"/>
      </w:pPr>
      <w:r>
        <w:t>20 April 2025</w:t>
      </w:r>
    </w:p>
    <w:p w14:paraId="28F45C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B86C" w14:textId="77777777" w:rsidR="00165812" w:rsidRDefault="00165812" w:rsidP="009139A6">
      <w:r>
        <w:separator/>
      </w:r>
    </w:p>
  </w:endnote>
  <w:endnote w:type="continuationSeparator" w:id="0">
    <w:p w14:paraId="26230001" w14:textId="77777777" w:rsidR="00165812" w:rsidRDefault="001658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33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EC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4D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73C5" w14:textId="77777777" w:rsidR="00165812" w:rsidRDefault="00165812" w:rsidP="009139A6">
      <w:r>
        <w:separator/>
      </w:r>
    </w:p>
  </w:footnote>
  <w:footnote w:type="continuationSeparator" w:id="0">
    <w:p w14:paraId="3A8C6317" w14:textId="77777777" w:rsidR="00165812" w:rsidRDefault="001658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57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40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47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12"/>
    <w:rsid w:val="000666E0"/>
    <w:rsid w:val="000A2E7A"/>
    <w:rsid w:val="001307AC"/>
    <w:rsid w:val="00165812"/>
    <w:rsid w:val="00190DFA"/>
    <w:rsid w:val="001C6BC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E3E9"/>
  <w15:chartTrackingRefBased/>
  <w15:docId w15:val="{CA33E04F-A1AC-4F24-8034-DE587C65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65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2025-04-23T14:21:00Z</dcterms:created>
  <dcterms:modified xsi:type="dcterms:W3CDTF">2025-04-23T14:22:00Z</dcterms:modified>
</cp:coreProperties>
</file>