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732D6" w14:textId="77777777" w:rsidR="002D7BF4" w:rsidRDefault="002D7BF4" w:rsidP="002D7B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Moses GERVEYS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fl.1422)</w:t>
      </w:r>
    </w:p>
    <w:p w14:paraId="04761FED" w14:textId="77777777" w:rsidR="002D7BF4" w:rsidRDefault="002D7BF4" w:rsidP="002D7B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Portsoken</w:t>
      </w:r>
      <w:proofErr w:type="spellEnd"/>
      <w:r>
        <w:rPr>
          <w:rFonts w:cs="Times New Roman"/>
          <w:szCs w:val="24"/>
        </w:rPr>
        <w:t xml:space="preserve"> Ward, London.</w:t>
      </w:r>
    </w:p>
    <w:p w14:paraId="42B374F4" w14:textId="77777777" w:rsidR="002D7BF4" w:rsidRDefault="002D7BF4" w:rsidP="002D7BF4">
      <w:pPr>
        <w:pStyle w:val="NoSpacing"/>
        <w:rPr>
          <w:rFonts w:cs="Times New Roman"/>
          <w:szCs w:val="24"/>
        </w:rPr>
      </w:pPr>
    </w:p>
    <w:p w14:paraId="799A94C5" w14:textId="77777777" w:rsidR="002D7BF4" w:rsidRDefault="002D7BF4" w:rsidP="002D7BF4">
      <w:pPr>
        <w:pStyle w:val="NoSpacing"/>
        <w:rPr>
          <w:rFonts w:cs="Times New Roman"/>
          <w:szCs w:val="24"/>
        </w:rPr>
      </w:pPr>
    </w:p>
    <w:p w14:paraId="3A4A4B7E" w14:textId="77777777" w:rsidR="002D7BF4" w:rsidRDefault="002D7BF4" w:rsidP="002D7B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Feb.1441</w:t>
      </w:r>
      <w:r>
        <w:rPr>
          <w:rFonts w:cs="Times New Roman"/>
          <w:szCs w:val="24"/>
        </w:rPr>
        <w:tab/>
        <w:t>He was elected one of the Constables.</w:t>
      </w:r>
    </w:p>
    <w:p w14:paraId="4F3EF96A" w14:textId="77777777" w:rsidR="002D7BF4" w:rsidRDefault="002D7BF4" w:rsidP="002D7BF4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>(“The Government of London and its relations with the Crown 1400-1450” by</w:t>
      </w:r>
    </w:p>
    <w:p w14:paraId="3DF32CC7" w14:textId="77777777" w:rsidR="002D7BF4" w:rsidRDefault="002D7BF4" w:rsidP="002D7BF4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Caroline M. Barron: Thesis presented for the degree of Doctor of Philosophy in the University of London, January 1970 p.553)</w:t>
      </w:r>
    </w:p>
    <w:p w14:paraId="35099CE5" w14:textId="77777777" w:rsidR="002D7BF4" w:rsidRDefault="002D7BF4" w:rsidP="002D7BF4">
      <w:pPr>
        <w:pStyle w:val="NoSpacing"/>
        <w:rPr>
          <w:rFonts w:eastAsia="Times New Roman" w:cs="Times New Roman"/>
          <w:szCs w:val="24"/>
        </w:rPr>
      </w:pPr>
    </w:p>
    <w:p w14:paraId="4CD4C56C" w14:textId="77777777" w:rsidR="002D7BF4" w:rsidRDefault="002D7BF4" w:rsidP="002D7BF4">
      <w:pPr>
        <w:pStyle w:val="NoSpacing"/>
        <w:rPr>
          <w:rFonts w:eastAsia="Times New Roman" w:cs="Times New Roman"/>
          <w:szCs w:val="24"/>
        </w:rPr>
      </w:pPr>
    </w:p>
    <w:p w14:paraId="19A69DF9" w14:textId="77777777" w:rsidR="002D7BF4" w:rsidRDefault="002D7BF4" w:rsidP="002D7BF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30 December 2023</w:t>
      </w:r>
    </w:p>
    <w:p w14:paraId="491BE3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FABF3" w14:textId="77777777" w:rsidR="002D7BF4" w:rsidRDefault="002D7BF4" w:rsidP="009139A6">
      <w:r>
        <w:separator/>
      </w:r>
    </w:p>
  </w:endnote>
  <w:endnote w:type="continuationSeparator" w:id="0">
    <w:p w14:paraId="7F305900" w14:textId="77777777" w:rsidR="002D7BF4" w:rsidRDefault="002D7B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89F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531E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DD3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2FEF3" w14:textId="77777777" w:rsidR="002D7BF4" w:rsidRDefault="002D7BF4" w:rsidP="009139A6">
      <w:r>
        <w:separator/>
      </w:r>
    </w:p>
  </w:footnote>
  <w:footnote w:type="continuationSeparator" w:id="0">
    <w:p w14:paraId="28091A68" w14:textId="77777777" w:rsidR="002D7BF4" w:rsidRDefault="002D7B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31F6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A26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E56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F4"/>
    <w:rsid w:val="000666E0"/>
    <w:rsid w:val="002510B7"/>
    <w:rsid w:val="002D7BF4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9556B"/>
  <w15:chartTrackingRefBased/>
  <w15:docId w15:val="{FFDB5FB2-ECF1-47BF-94A8-DB21DE5E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2023-12-30T19:21:00Z</dcterms:created>
  <dcterms:modified xsi:type="dcterms:W3CDTF">2023-12-30T19:22:00Z</dcterms:modified>
</cp:coreProperties>
</file>