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GERVEYS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Week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Cornwall, into land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Hankeford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21-329)</w:t>
      </w: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771AD" w:rsidRDefault="00C771AD" w:rsidP="00C77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2016</w:t>
      </w:r>
      <w:bookmarkStart w:id="0" w:name="_GoBack"/>
      <w:bookmarkEnd w:id="0"/>
    </w:p>
    <w:sectPr w:rsidR="006B2F86" w:rsidRPr="00C771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AD" w:rsidRDefault="00C771AD" w:rsidP="00E71FC3">
      <w:pPr>
        <w:spacing w:after="0" w:line="240" w:lineRule="auto"/>
      </w:pPr>
      <w:r>
        <w:separator/>
      </w:r>
    </w:p>
  </w:endnote>
  <w:endnote w:type="continuationSeparator" w:id="0">
    <w:p w:rsidR="00C771AD" w:rsidRDefault="00C771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AD" w:rsidRDefault="00C771AD" w:rsidP="00E71FC3">
      <w:pPr>
        <w:spacing w:after="0" w:line="240" w:lineRule="auto"/>
      </w:pPr>
      <w:r>
        <w:separator/>
      </w:r>
    </w:p>
  </w:footnote>
  <w:footnote w:type="continuationSeparator" w:id="0">
    <w:p w:rsidR="00C771AD" w:rsidRDefault="00C771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AD"/>
    <w:rsid w:val="00AB52E8"/>
    <w:rsid w:val="00B16D3F"/>
    <w:rsid w:val="00C771A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4D9D"/>
  <w15:chartTrackingRefBased/>
  <w15:docId w15:val="{E442FF80-3CE8-4B7B-ADD8-6E69A38B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2016-03-29T18:55:00Z</dcterms:created>
  <dcterms:modified xsi:type="dcterms:W3CDTF">2016-03-29T18:55:00Z</dcterms:modified>
</cp:coreProperties>
</file>