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C6" w:rsidRDefault="00EB50C6" w:rsidP="00EB50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GERVEYS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EB50C6" w:rsidRDefault="00EB50C6" w:rsidP="00EB50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0C6" w:rsidRDefault="00EB50C6" w:rsidP="00EB50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0C6" w:rsidRDefault="00EB50C6" w:rsidP="00EB50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Jul.</w:t>
      </w: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Eccleshall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B50C6" w:rsidRDefault="00EB50C6" w:rsidP="00EB50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Staffordshire, into lands of the late Thomas de Bromley(q.v.).</w:t>
      </w:r>
    </w:p>
    <w:p w:rsidR="00EB50C6" w:rsidRDefault="00EB50C6" w:rsidP="00EB50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21-172)</w:t>
      </w:r>
    </w:p>
    <w:p w:rsidR="00EB50C6" w:rsidRDefault="00EB50C6" w:rsidP="00EB50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0C6" w:rsidRDefault="00EB50C6" w:rsidP="00EB50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EB50C6" w:rsidRDefault="00EB50C6" w:rsidP="00EB50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December 2015</w:t>
      </w:r>
      <w:bookmarkStart w:id="0" w:name="_GoBack"/>
      <w:bookmarkEnd w:id="0"/>
    </w:p>
    <w:sectPr w:rsidR="00DD5B8A" w:rsidRPr="00EB5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C6" w:rsidRDefault="00EB50C6" w:rsidP="00564E3C">
      <w:pPr>
        <w:spacing w:after="0" w:line="240" w:lineRule="auto"/>
      </w:pPr>
      <w:r>
        <w:separator/>
      </w:r>
    </w:p>
  </w:endnote>
  <w:endnote w:type="continuationSeparator" w:id="0">
    <w:p w:rsidR="00EB50C6" w:rsidRDefault="00EB50C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B50C6">
      <w:rPr>
        <w:rFonts w:ascii="Times New Roman" w:hAnsi="Times New Roman" w:cs="Times New Roman"/>
        <w:noProof/>
        <w:sz w:val="24"/>
        <w:szCs w:val="24"/>
      </w:rPr>
      <w:t>27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C6" w:rsidRDefault="00EB50C6" w:rsidP="00564E3C">
      <w:pPr>
        <w:spacing w:after="0" w:line="240" w:lineRule="auto"/>
      </w:pPr>
      <w:r>
        <w:separator/>
      </w:r>
    </w:p>
  </w:footnote>
  <w:footnote w:type="continuationSeparator" w:id="0">
    <w:p w:rsidR="00EB50C6" w:rsidRDefault="00EB50C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C6"/>
    <w:rsid w:val="00372DC6"/>
    <w:rsid w:val="00564E3C"/>
    <w:rsid w:val="0064591D"/>
    <w:rsid w:val="00DD5B8A"/>
    <w:rsid w:val="00EB41B8"/>
    <w:rsid w:val="00EB50C6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2B07"/>
  <w15:chartTrackingRefBased/>
  <w15:docId w15:val="{E2885E5A-5997-4AA9-A95E-BE6F6176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2015-12-27T19:39:00Z</dcterms:created>
  <dcterms:modified xsi:type="dcterms:W3CDTF">2015-12-27T19:42:00Z</dcterms:modified>
</cp:coreProperties>
</file>