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304F1" w14:textId="77777777" w:rsidR="002F556C" w:rsidRPr="00690BA6" w:rsidRDefault="002F556C" w:rsidP="002F556C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GERVEYS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3DB187B7" w14:textId="77777777" w:rsidR="002F556C" w:rsidRDefault="002F556C" w:rsidP="002F55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Man-at-arms.</w:t>
      </w:r>
    </w:p>
    <w:p w14:paraId="5EB03C1D" w14:textId="77777777" w:rsidR="002F556C" w:rsidRDefault="002F556C" w:rsidP="002F55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FF0D10" w14:textId="77777777" w:rsidR="002F556C" w:rsidRDefault="002F556C" w:rsidP="002F55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A4E133" w14:textId="77777777" w:rsidR="002F556C" w:rsidRDefault="002F556C" w:rsidP="002F556C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at sea under Thomas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Treverakke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(q.v.).</w:t>
      </w:r>
    </w:p>
    <w:p w14:paraId="286038D2" w14:textId="77777777" w:rsidR="002F556C" w:rsidRDefault="002F556C" w:rsidP="002F556C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m.9,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0E709B39" w14:textId="77777777" w:rsidR="002F556C" w:rsidRDefault="002F556C" w:rsidP="002F556C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10FF7F66" w14:textId="77777777" w:rsidR="002F556C" w:rsidRDefault="002F556C" w:rsidP="002F55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C72D8B" w14:textId="77777777" w:rsidR="002F556C" w:rsidRDefault="002F556C" w:rsidP="002F55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2AFDE5" w14:textId="77777777" w:rsidR="002F556C" w:rsidRDefault="002F556C" w:rsidP="002F55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October 2021</w:t>
      </w:r>
    </w:p>
    <w:p w14:paraId="61051B1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E882D" w14:textId="77777777" w:rsidR="002F556C" w:rsidRDefault="002F556C" w:rsidP="009139A6">
      <w:r>
        <w:separator/>
      </w:r>
    </w:p>
  </w:endnote>
  <w:endnote w:type="continuationSeparator" w:id="0">
    <w:p w14:paraId="37969105" w14:textId="77777777" w:rsidR="002F556C" w:rsidRDefault="002F55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35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5F5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DC4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8065" w14:textId="77777777" w:rsidR="002F556C" w:rsidRDefault="002F556C" w:rsidP="009139A6">
      <w:r>
        <w:separator/>
      </w:r>
    </w:p>
  </w:footnote>
  <w:footnote w:type="continuationSeparator" w:id="0">
    <w:p w14:paraId="201E3F06" w14:textId="77777777" w:rsidR="002F556C" w:rsidRDefault="002F55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84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99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E6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6C"/>
    <w:rsid w:val="000666E0"/>
    <w:rsid w:val="002510B7"/>
    <w:rsid w:val="002F556C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A95B"/>
  <w15:chartTrackingRefBased/>
  <w15:docId w15:val="{91ED89FD-FE4A-41F5-AD3E-D73CE1DE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2021-11-11T09:26:00Z</dcterms:created>
  <dcterms:modified xsi:type="dcterms:W3CDTF">2021-11-11T09:26:00Z</dcterms:modified>
</cp:coreProperties>
</file>