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B369" w14:textId="77777777" w:rsidR="00B34615" w:rsidRDefault="00B34615" w:rsidP="00B3461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GERVEYS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0FAF847C" w14:textId="77777777" w:rsidR="00B34615" w:rsidRDefault="00B34615" w:rsidP="00B34615">
      <w:pPr>
        <w:pStyle w:val="NoSpacing"/>
        <w:rPr>
          <w:rFonts w:eastAsia="Times New Roman" w:cs="Times New Roman"/>
          <w:szCs w:val="24"/>
        </w:rPr>
      </w:pPr>
    </w:p>
    <w:p w14:paraId="5B7A4B82" w14:textId="77777777" w:rsidR="00B34615" w:rsidRDefault="00B34615" w:rsidP="00B34615">
      <w:pPr>
        <w:pStyle w:val="NoSpacing"/>
        <w:rPr>
          <w:rFonts w:eastAsia="Times New Roman" w:cs="Times New Roman"/>
          <w:szCs w:val="24"/>
        </w:rPr>
      </w:pPr>
    </w:p>
    <w:p w14:paraId="7DAF987C" w14:textId="77777777" w:rsidR="00B34615" w:rsidRDefault="00B34615" w:rsidP="00B3461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Oct.1484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</w:t>
      </w:r>
      <w:proofErr w:type="spellStart"/>
      <w:r>
        <w:rPr>
          <w:rFonts w:eastAsia="Times New Roman" w:cs="Times New Roman"/>
          <w:szCs w:val="24"/>
        </w:rPr>
        <w:t>Cirencester</w:t>
      </w:r>
      <w:proofErr w:type="spellEnd"/>
      <w:r>
        <w:rPr>
          <w:rFonts w:eastAsia="Times New Roman" w:cs="Times New Roman"/>
          <w:szCs w:val="24"/>
        </w:rPr>
        <w:t xml:space="preserve"> into lands</w:t>
      </w:r>
    </w:p>
    <w:p w14:paraId="5479BA37" w14:textId="77777777" w:rsidR="00B34615" w:rsidRDefault="00B34615" w:rsidP="00B3461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of Sir William </w:t>
      </w:r>
      <w:proofErr w:type="spellStart"/>
      <w:r>
        <w:rPr>
          <w:rFonts w:eastAsia="Times New Roman" w:cs="Times New Roman"/>
          <w:szCs w:val="24"/>
        </w:rPr>
        <w:t>Notyngham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5CE9C2D8" w14:textId="77777777" w:rsidR="00B34615" w:rsidRDefault="00B34615" w:rsidP="00B34615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EE4C3C5" w14:textId="77777777" w:rsidR="00B34615" w:rsidRDefault="00B34615" w:rsidP="00B34615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p.62)</w:t>
      </w:r>
    </w:p>
    <w:p w14:paraId="7937143C" w14:textId="77777777" w:rsidR="00B34615" w:rsidRDefault="00B34615" w:rsidP="00B34615">
      <w:pPr>
        <w:pStyle w:val="NoSpacing"/>
        <w:rPr>
          <w:rFonts w:eastAsia="Times New Roman" w:cs="Times New Roman"/>
          <w:szCs w:val="24"/>
        </w:rPr>
      </w:pPr>
    </w:p>
    <w:p w14:paraId="5110406D" w14:textId="77777777" w:rsidR="00B34615" w:rsidRDefault="00B34615" w:rsidP="00B34615">
      <w:pPr>
        <w:pStyle w:val="NoSpacing"/>
        <w:rPr>
          <w:rFonts w:eastAsia="Times New Roman" w:cs="Times New Roman"/>
          <w:szCs w:val="24"/>
        </w:rPr>
      </w:pPr>
    </w:p>
    <w:p w14:paraId="77846E89" w14:textId="77777777" w:rsidR="00B34615" w:rsidRDefault="00B34615" w:rsidP="00B3461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May 2023</w:t>
      </w:r>
    </w:p>
    <w:p w14:paraId="01B817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8AE9" w14:textId="77777777" w:rsidR="00B34615" w:rsidRDefault="00B34615" w:rsidP="009139A6">
      <w:r>
        <w:separator/>
      </w:r>
    </w:p>
  </w:endnote>
  <w:endnote w:type="continuationSeparator" w:id="0">
    <w:p w14:paraId="5F5FA4E2" w14:textId="77777777" w:rsidR="00B34615" w:rsidRDefault="00B346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3A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EA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BF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1144" w14:textId="77777777" w:rsidR="00B34615" w:rsidRDefault="00B34615" w:rsidP="009139A6">
      <w:r>
        <w:separator/>
      </w:r>
    </w:p>
  </w:footnote>
  <w:footnote w:type="continuationSeparator" w:id="0">
    <w:p w14:paraId="08C6F21D" w14:textId="77777777" w:rsidR="00B34615" w:rsidRDefault="00B346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72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9A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4F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1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34615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91D5"/>
  <w15:chartTrackingRefBased/>
  <w15:docId w15:val="{DCD1FCE0-586D-4039-891A-9F01DBE5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2023-05-21T19:54:00Z</dcterms:created>
  <dcterms:modified xsi:type="dcterms:W3CDTF">2023-05-21T19:54:00Z</dcterms:modified>
</cp:coreProperties>
</file>