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460" w:rsidRDefault="00DD6460" w:rsidP="00DD646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GERVEYS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fl.1420)</w:t>
      </w:r>
    </w:p>
    <w:p w:rsidR="00DD6460" w:rsidRDefault="00DD6460" w:rsidP="00DD646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6460" w:rsidRDefault="00DD6460" w:rsidP="00DD646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6460" w:rsidRDefault="00DD6460" w:rsidP="00DD646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Feb.1420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S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, Cornwall,</w:t>
      </w:r>
    </w:p>
    <w:p w:rsidR="00DD6460" w:rsidRDefault="00DD6460" w:rsidP="00DD646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into lands of the late John Keynes, senior(q.v.).</w:t>
      </w:r>
    </w:p>
    <w:p w:rsidR="00DD6460" w:rsidRDefault="00DD6460" w:rsidP="00DD646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21-326)</w:t>
      </w:r>
    </w:p>
    <w:p w:rsidR="00DD6460" w:rsidRDefault="00DD6460" w:rsidP="00DD646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6460" w:rsidRDefault="00DD6460" w:rsidP="00DD646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2F86" w:rsidRPr="00DD6460" w:rsidRDefault="00DD6460" w:rsidP="00DD646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March 2016</w:t>
      </w:r>
      <w:bookmarkStart w:id="0" w:name="_GoBack"/>
      <w:bookmarkEnd w:id="0"/>
    </w:p>
    <w:sectPr w:rsidR="006B2F86" w:rsidRPr="00DD646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460" w:rsidRDefault="00DD6460" w:rsidP="00E71FC3">
      <w:pPr>
        <w:spacing w:after="0" w:line="240" w:lineRule="auto"/>
      </w:pPr>
      <w:r>
        <w:separator/>
      </w:r>
    </w:p>
  </w:endnote>
  <w:endnote w:type="continuationSeparator" w:id="0">
    <w:p w:rsidR="00DD6460" w:rsidRDefault="00DD646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460" w:rsidRDefault="00DD6460" w:rsidP="00E71FC3">
      <w:pPr>
        <w:spacing w:after="0" w:line="240" w:lineRule="auto"/>
      </w:pPr>
      <w:r>
        <w:separator/>
      </w:r>
    </w:p>
  </w:footnote>
  <w:footnote w:type="continuationSeparator" w:id="0">
    <w:p w:rsidR="00DD6460" w:rsidRDefault="00DD646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460"/>
    <w:rsid w:val="00AB52E8"/>
    <w:rsid w:val="00B16D3F"/>
    <w:rsid w:val="00DD6460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7E83B"/>
  <w15:chartTrackingRefBased/>
  <w15:docId w15:val="{512A262A-9AAE-4F17-83D7-CE5AA86B7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2016-03-28T19:25:00Z</dcterms:created>
  <dcterms:modified xsi:type="dcterms:W3CDTF">2016-03-28T19:25:00Z</dcterms:modified>
</cp:coreProperties>
</file>