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51" w:rsidRDefault="001F7151" w:rsidP="001F7151">
      <w:pPr>
        <w:pStyle w:val="NoSpacing"/>
      </w:pPr>
      <w:r>
        <w:rPr>
          <w:u w:val="single"/>
        </w:rPr>
        <w:t>Thomas GERVEYS</w:t>
      </w:r>
      <w:r>
        <w:t xml:space="preserve">   </w:t>
      </w:r>
      <w:proofErr w:type="gramStart"/>
      <w:r>
        <w:t xml:space="preserve">   (</w:t>
      </w:r>
      <w:proofErr w:type="gramEnd"/>
      <w:r>
        <w:t>fl.1420)</w:t>
      </w:r>
    </w:p>
    <w:p w:rsidR="001F7151" w:rsidRDefault="001F7151" w:rsidP="001F7151">
      <w:pPr>
        <w:pStyle w:val="NoSpacing"/>
      </w:pPr>
      <w:r>
        <w:t xml:space="preserve">of </w:t>
      </w:r>
      <w:proofErr w:type="spellStart"/>
      <w:r>
        <w:t>Chatcull</w:t>
      </w:r>
      <w:proofErr w:type="spellEnd"/>
      <w:r>
        <w:t>.</w:t>
      </w:r>
    </w:p>
    <w:p w:rsidR="001F7151" w:rsidRDefault="001F7151" w:rsidP="001F7151">
      <w:pPr>
        <w:pStyle w:val="NoSpacing"/>
      </w:pPr>
    </w:p>
    <w:p w:rsidR="001F7151" w:rsidRDefault="001F7151" w:rsidP="001F7151">
      <w:pPr>
        <w:pStyle w:val="NoSpacing"/>
      </w:pPr>
    </w:p>
    <w:p w:rsidR="003A6639" w:rsidRDefault="003A6639" w:rsidP="003A6639">
      <w:pPr>
        <w:pStyle w:val="NoSpacing"/>
      </w:pPr>
      <w:r>
        <w:t>24 Aug.1420</w:t>
      </w:r>
      <w:r>
        <w:tab/>
        <w:t>He was a juror on the inquisition post mortem held in Stafford into lands</w:t>
      </w:r>
    </w:p>
    <w:p w:rsidR="003A6639" w:rsidRDefault="003A6639" w:rsidP="003A6639">
      <w:pPr>
        <w:pStyle w:val="NoSpacing"/>
      </w:pPr>
      <w:r>
        <w:tab/>
      </w:r>
      <w:r>
        <w:tab/>
        <w:t xml:space="preserve">of the late Joyce </w:t>
      </w:r>
      <w:proofErr w:type="spellStart"/>
      <w:r>
        <w:t>Peshale</w:t>
      </w:r>
      <w:proofErr w:type="spellEnd"/>
      <w:r>
        <w:t xml:space="preserve">(q.v.), widow of Sir Adam </w:t>
      </w:r>
      <w:proofErr w:type="spellStart"/>
      <w:r>
        <w:t>Peshale</w:t>
      </w:r>
      <w:proofErr w:type="spellEnd"/>
      <w:r>
        <w:t>(q.v.).</w:t>
      </w:r>
    </w:p>
    <w:p w:rsidR="003A6639" w:rsidRDefault="003A6639" w:rsidP="001F715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21-541)</w:t>
      </w:r>
    </w:p>
    <w:p w:rsidR="001F7151" w:rsidRDefault="001F7151" w:rsidP="001F7151">
      <w:pPr>
        <w:pStyle w:val="NoSpacing"/>
      </w:pPr>
      <w:r>
        <w:t xml:space="preserve">  6 Sep.1420</w:t>
      </w:r>
      <w:r>
        <w:tab/>
        <w:t xml:space="preserve">He was a juror on the inquisition post mortem held in Stafford into land </w:t>
      </w:r>
    </w:p>
    <w:p w:rsidR="001F7151" w:rsidRDefault="001F7151" w:rsidP="001F7151">
      <w:pPr>
        <w:pStyle w:val="NoSpacing"/>
      </w:pPr>
      <w:r>
        <w:tab/>
      </w:r>
      <w:r>
        <w:tab/>
        <w:t>of the late John Stafford(q.v.).</w:t>
      </w:r>
    </w:p>
    <w:p w:rsidR="001F7151" w:rsidRDefault="001F7151" w:rsidP="001F715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21-434)</w:t>
      </w:r>
    </w:p>
    <w:p w:rsidR="003A6639" w:rsidRDefault="003A6639" w:rsidP="001F7151">
      <w:pPr>
        <w:pStyle w:val="NoSpacing"/>
      </w:pPr>
    </w:p>
    <w:p w:rsidR="001F7151" w:rsidRDefault="001F7151" w:rsidP="001F7151">
      <w:pPr>
        <w:pStyle w:val="NoSpacing"/>
      </w:pPr>
    </w:p>
    <w:p w:rsidR="001F7151" w:rsidRDefault="001F7151" w:rsidP="001F7151">
      <w:pPr>
        <w:pStyle w:val="NoSpacing"/>
      </w:pPr>
    </w:p>
    <w:p w:rsidR="001F7151" w:rsidRDefault="001F7151" w:rsidP="001F7151">
      <w:pPr>
        <w:pStyle w:val="NoSpacing"/>
      </w:pPr>
      <w:r>
        <w:t>29 June 2016</w:t>
      </w:r>
    </w:p>
    <w:p w:rsidR="003A6639" w:rsidRPr="00FC3573" w:rsidRDefault="003A6639" w:rsidP="001F7151">
      <w:pPr>
        <w:pStyle w:val="NoSpacing"/>
      </w:pPr>
      <w:r>
        <w:t>9 December 2016</w:t>
      </w:r>
      <w:bookmarkStart w:id="0" w:name="_GoBack"/>
      <w:bookmarkEnd w:id="0"/>
    </w:p>
    <w:p w:rsidR="006B2F86" w:rsidRPr="001F7151" w:rsidRDefault="003A6639" w:rsidP="00E71FC3">
      <w:pPr>
        <w:pStyle w:val="NoSpacing"/>
      </w:pPr>
    </w:p>
    <w:sectPr w:rsidR="006B2F86" w:rsidRPr="001F715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51" w:rsidRDefault="001F7151" w:rsidP="00E71FC3">
      <w:pPr>
        <w:spacing w:after="0" w:line="240" w:lineRule="auto"/>
      </w:pPr>
      <w:r>
        <w:separator/>
      </w:r>
    </w:p>
  </w:endnote>
  <w:endnote w:type="continuationSeparator" w:id="0">
    <w:p w:rsidR="001F7151" w:rsidRDefault="001F71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51" w:rsidRDefault="001F7151" w:rsidP="00E71FC3">
      <w:pPr>
        <w:spacing w:after="0" w:line="240" w:lineRule="auto"/>
      </w:pPr>
      <w:r>
        <w:separator/>
      </w:r>
    </w:p>
  </w:footnote>
  <w:footnote w:type="continuationSeparator" w:id="0">
    <w:p w:rsidR="001F7151" w:rsidRDefault="001F71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51"/>
    <w:rsid w:val="001A7C09"/>
    <w:rsid w:val="001F7151"/>
    <w:rsid w:val="003A663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BCE6"/>
  <w15:chartTrackingRefBased/>
  <w15:docId w15:val="{6B9D8EEA-A02B-4C45-8B2E-36C0C12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2016-06-29T20:18:00Z</dcterms:created>
  <dcterms:modified xsi:type="dcterms:W3CDTF">2016-12-09T09:13:00Z</dcterms:modified>
</cp:coreProperties>
</file>