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EE" w:rsidRDefault="009853EE" w:rsidP="009853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GERVEYS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853EE" w:rsidRDefault="009853EE" w:rsidP="009853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Chatwell</w:t>
      </w:r>
      <w:proofErr w:type="spellEnd"/>
      <w:r>
        <w:rPr>
          <w:rFonts w:ascii="Times New Roman" w:hAnsi="Times New Roman" w:cs="Times New Roman"/>
          <w:sz w:val="24"/>
          <w:szCs w:val="24"/>
        </w:rPr>
        <w:t>, Staffordshire.</w:t>
      </w:r>
      <w:bookmarkStart w:id="0" w:name="_GoBack"/>
      <w:bookmarkEnd w:id="0"/>
    </w:p>
    <w:p w:rsidR="009853EE" w:rsidRDefault="009853EE" w:rsidP="009853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53EE" w:rsidRDefault="009853EE" w:rsidP="009853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53EE" w:rsidRDefault="009853EE" w:rsidP="009853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Jul.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Eccleshall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853EE" w:rsidRDefault="009853EE" w:rsidP="009853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Staffordshire, into lands of the late Thomas de Bromley(q.v.).</w:t>
      </w:r>
    </w:p>
    <w:p w:rsidR="009853EE" w:rsidRDefault="009853EE" w:rsidP="009853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21-172)</w:t>
      </w:r>
    </w:p>
    <w:p w:rsidR="009853EE" w:rsidRDefault="009853EE" w:rsidP="009853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53EE" w:rsidRDefault="009853EE" w:rsidP="009853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9853EE" w:rsidRDefault="009853EE" w:rsidP="009853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December 2015</w:t>
      </w:r>
    </w:p>
    <w:sectPr w:rsidR="00DD5B8A" w:rsidRPr="009853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EE" w:rsidRDefault="009853EE" w:rsidP="00564E3C">
      <w:pPr>
        <w:spacing w:after="0" w:line="240" w:lineRule="auto"/>
      </w:pPr>
      <w:r>
        <w:separator/>
      </w:r>
    </w:p>
  </w:endnote>
  <w:endnote w:type="continuationSeparator" w:id="0">
    <w:p w:rsidR="009853EE" w:rsidRDefault="009853E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853EE">
      <w:rPr>
        <w:rFonts w:ascii="Times New Roman" w:hAnsi="Times New Roman" w:cs="Times New Roman"/>
        <w:noProof/>
        <w:sz w:val="24"/>
        <w:szCs w:val="24"/>
      </w:rPr>
      <w:t>27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EE" w:rsidRDefault="009853EE" w:rsidP="00564E3C">
      <w:pPr>
        <w:spacing w:after="0" w:line="240" w:lineRule="auto"/>
      </w:pPr>
      <w:r>
        <w:separator/>
      </w:r>
    </w:p>
  </w:footnote>
  <w:footnote w:type="continuationSeparator" w:id="0">
    <w:p w:rsidR="009853EE" w:rsidRDefault="009853E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EE"/>
    <w:rsid w:val="00372DC6"/>
    <w:rsid w:val="00564E3C"/>
    <w:rsid w:val="0064591D"/>
    <w:rsid w:val="009853E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B401"/>
  <w15:chartTrackingRefBased/>
  <w15:docId w15:val="{A5543E7A-9516-42D2-A9A7-4892053C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2015-12-27T19:36:00Z</dcterms:created>
  <dcterms:modified xsi:type="dcterms:W3CDTF">2015-12-27T19:38:00Z</dcterms:modified>
</cp:coreProperties>
</file>