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3AB5" w14:textId="77777777" w:rsidR="001A4999" w:rsidRDefault="001A4999" w:rsidP="001A4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GERVEYS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fl.1420)</w:t>
      </w:r>
    </w:p>
    <w:p w14:paraId="3DEB29A4" w14:textId="77777777" w:rsidR="001A4999" w:rsidRDefault="001A4999" w:rsidP="001A4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Gloucester. Bladesmith.</w:t>
      </w:r>
    </w:p>
    <w:p w14:paraId="01A94409" w14:textId="77777777" w:rsidR="001A4999" w:rsidRDefault="001A4999" w:rsidP="001A4999">
      <w:pPr>
        <w:pStyle w:val="NoSpacing"/>
        <w:rPr>
          <w:rFonts w:cs="Times New Roman"/>
          <w:szCs w:val="24"/>
        </w:rPr>
      </w:pPr>
    </w:p>
    <w:p w14:paraId="55A3BD5F" w14:textId="77777777" w:rsidR="001A4999" w:rsidRDefault="001A4999" w:rsidP="001A4999">
      <w:pPr>
        <w:pStyle w:val="NoSpacing"/>
        <w:rPr>
          <w:rFonts w:cs="Times New Roman"/>
          <w:szCs w:val="24"/>
        </w:rPr>
      </w:pPr>
    </w:p>
    <w:p w14:paraId="05A4D6E2" w14:textId="77777777" w:rsidR="001A4999" w:rsidRDefault="001A4999" w:rsidP="001A4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Richard </w:t>
      </w:r>
      <w:proofErr w:type="spellStart"/>
      <w:r>
        <w:rPr>
          <w:rFonts w:cs="Times New Roman"/>
          <w:szCs w:val="24"/>
        </w:rPr>
        <w:t>Monemouth</w:t>
      </w:r>
      <w:proofErr w:type="spellEnd"/>
      <w:r>
        <w:rPr>
          <w:rFonts w:cs="Times New Roman"/>
          <w:szCs w:val="24"/>
        </w:rPr>
        <w:t xml:space="preserve">(q.v.) brought a plaint of trespass and assault against </w:t>
      </w:r>
      <w:proofErr w:type="gramStart"/>
      <w:r>
        <w:rPr>
          <w:rFonts w:cs="Times New Roman"/>
          <w:szCs w:val="24"/>
        </w:rPr>
        <w:t>him</w:t>
      </w:r>
      <w:proofErr w:type="gramEnd"/>
    </w:p>
    <w:p w14:paraId="1FD4543A" w14:textId="77777777" w:rsidR="001A4999" w:rsidRDefault="001A4999" w:rsidP="001A4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Robert </w:t>
      </w:r>
      <w:proofErr w:type="spellStart"/>
      <w:r>
        <w:rPr>
          <w:rFonts w:cs="Times New Roman"/>
          <w:szCs w:val="24"/>
        </w:rPr>
        <w:t>Gerveys</w:t>
      </w:r>
      <w:proofErr w:type="spellEnd"/>
      <w:r>
        <w:rPr>
          <w:rFonts w:cs="Times New Roman"/>
          <w:szCs w:val="24"/>
        </w:rPr>
        <w:t xml:space="preserve"> of Gloucester, skinner(q.v.).</w:t>
      </w:r>
    </w:p>
    <w:p w14:paraId="2FAFEA6C" w14:textId="77777777" w:rsidR="001A4999" w:rsidRDefault="001A4999" w:rsidP="001A4999">
      <w:pPr>
        <w:pStyle w:val="NoSpacing"/>
        <w:ind w:left="1440" w:hanging="72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( </w:t>
      </w:r>
      <w:hyperlink r:id="rId6" w:history="1">
        <w:r w:rsidRPr="00F32AF9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0AC0F14D" w14:textId="77777777" w:rsidR="001A4999" w:rsidRDefault="001A4999" w:rsidP="001A4999">
      <w:pPr>
        <w:pStyle w:val="NoSpacing"/>
        <w:rPr>
          <w:rFonts w:cs="Times New Roman"/>
          <w:szCs w:val="24"/>
        </w:rPr>
      </w:pPr>
    </w:p>
    <w:p w14:paraId="26F5D610" w14:textId="77777777" w:rsidR="001A4999" w:rsidRDefault="001A4999" w:rsidP="001A4999">
      <w:pPr>
        <w:pStyle w:val="NoSpacing"/>
        <w:rPr>
          <w:rFonts w:cs="Times New Roman"/>
          <w:szCs w:val="24"/>
        </w:rPr>
      </w:pPr>
    </w:p>
    <w:p w14:paraId="4021FB67" w14:textId="77777777" w:rsidR="001A4999" w:rsidRDefault="001A4999" w:rsidP="001A49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March 2023</w:t>
      </w:r>
    </w:p>
    <w:p w14:paraId="059127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FF6F" w14:textId="77777777" w:rsidR="001A4999" w:rsidRDefault="001A4999" w:rsidP="009139A6">
      <w:r>
        <w:separator/>
      </w:r>
    </w:p>
  </w:endnote>
  <w:endnote w:type="continuationSeparator" w:id="0">
    <w:p w14:paraId="7C573259" w14:textId="77777777" w:rsidR="001A4999" w:rsidRDefault="001A49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94D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DA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20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530F9" w14:textId="77777777" w:rsidR="001A4999" w:rsidRDefault="001A4999" w:rsidP="009139A6">
      <w:r>
        <w:separator/>
      </w:r>
    </w:p>
  </w:footnote>
  <w:footnote w:type="continuationSeparator" w:id="0">
    <w:p w14:paraId="1A9CA5AD" w14:textId="77777777" w:rsidR="001A4999" w:rsidRDefault="001A49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8C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6EB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38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9"/>
    <w:rsid w:val="000666E0"/>
    <w:rsid w:val="001A4999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100E"/>
  <w15:chartTrackingRefBased/>
  <w15:docId w15:val="{5AEAC3B4-12AF-4896-8885-40EDAEB9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A4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cp:lastPrinted>2023-04-03T08:43:00Z</cp:lastPrinted>
  <dcterms:created xsi:type="dcterms:W3CDTF">2023-04-03T08:42:00Z</dcterms:created>
  <dcterms:modified xsi:type="dcterms:W3CDTF">2023-04-03T08:44:00Z</dcterms:modified>
</cp:coreProperties>
</file>